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D3A94" w14:textId="4687F1D3" w:rsidR="00236F93" w:rsidRPr="00BF1586" w:rsidRDefault="00236F93" w:rsidP="00856CA9">
      <w:pPr>
        <w:jc w:val="center"/>
        <w:rPr>
          <w:rFonts w:ascii="Arial" w:hAnsi="Arial" w:cs="Arial"/>
          <w:b/>
          <w:sz w:val="36"/>
          <w:szCs w:val="36"/>
        </w:rPr>
      </w:pPr>
      <w:r w:rsidRPr="00BF1586">
        <w:rPr>
          <w:rFonts w:ascii="Arial" w:hAnsi="Arial" w:cs="Arial"/>
          <w:b/>
          <w:sz w:val="36"/>
          <w:szCs w:val="36"/>
        </w:rPr>
        <w:t xml:space="preserve">Triage </w:t>
      </w:r>
      <w:r w:rsidR="00730B96" w:rsidRPr="00BF1586">
        <w:rPr>
          <w:rFonts w:ascii="Arial" w:hAnsi="Arial" w:cs="Arial"/>
          <w:b/>
          <w:sz w:val="36"/>
          <w:szCs w:val="36"/>
        </w:rPr>
        <w:t>Referral F</w:t>
      </w:r>
      <w:r w:rsidRPr="00BF1586">
        <w:rPr>
          <w:rFonts w:ascii="Arial" w:hAnsi="Arial" w:cs="Arial"/>
          <w:b/>
          <w:sz w:val="36"/>
          <w:szCs w:val="36"/>
        </w:rPr>
        <w:t>orm</w:t>
      </w:r>
    </w:p>
    <w:p w14:paraId="2A5CC6C1" w14:textId="77777777" w:rsidR="00ED571B" w:rsidRPr="00A02B37" w:rsidRDefault="00ED571B" w:rsidP="004E4D3D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n-GB"/>
        </w:rPr>
      </w:pPr>
    </w:p>
    <w:p w14:paraId="713FD139" w14:textId="47FF768D" w:rsidR="00627560" w:rsidRDefault="00477D8B" w:rsidP="00627560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A02B37">
        <w:rPr>
          <w:rFonts w:ascii="Arial" w:hAnsi="Arial" w:cs="Arial"/>
          <w:b/>
          <w:noProof/>
          <w:sz w:val="24"/>
          <w:szCs w:val="24"/>
          <w:lang w:eastAsia="en-GB"/>
        </w:rPr>
        <w:t>Who is making the referral</w:t>
      </w:r>
      <w:r w:rsidR="00792D0B">
        <w:rPr>
          <w:rFonts w:ascii="Arial" w:hAnsi="Arial" w:cs="Arial"/>
          <w:b/>
          <w:noProof/>
          <w:sz w:val="24"/>
          <w:szCs w:val="24"/>
          <w:lang w:eastAsia="en-GB"/>
        </w:rPr>
        <w:t>:</w:t>
      </w:r>
      <w:r w:rsidR="00627560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sdt>
        <w:sdtPr>
          <w:rPr>
            <w:rFonts w:ascii="Arial" w:hAnsi="Arial" w:cs="Arial"/>
            <w:b/>
            <w:sz w:val="28"/>
            <w:szCs w:val="28"/>
          </w:rPr>
          <w:id w:val="-130900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303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627560" w:rsidRPr="00A02B37"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  <w:r w:rsidR="0004348C" w:rsidRPr="00A02B37">
        <w:rPr>
          <w:rFonts w:ascii="Arial" w:hAnsi="Arial" w:cs="Arial"/>
          <w:b/>
          <w:noProof/>
          <w:sz w:val="24"/>
          <w:szCs w:val="24"/>
          <w:lang w:eastAsia="en-GB"/>
        </w:rPr>
        <w:t>I am a parent/ carer</w:t>
      </w:r>
    </w:p>
    <w:p w14:paraId="3FEA9DD1" w14:textId="57B8A932" w:rsidR="0004348C" w:rsidRPr="00A02B37" w:rsidRDefault="00B10483" w:rsidP="00627560">
      <w:pPr>
        <w:spacing w:after="0" w:line="240" w:lineRule="auto"/>
        <w:ind w:left="1440" w:firstLine="720"/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A02B37">
        <w:rPr>
          <w:rFonts w:ascii="Arial" w:hAnsi="Arial" w:cs="Arial"/>
          <w:b/>
          <w:sz w:val="24"/>
          <w:szCs w:val="24"/>
        </w:rPr>
        <w:t xml:space="preserve"> </w:t>
      </w:r>
      <w:r w:rsidR="00D26303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="00D26303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sdt>
        <w:sdtPr>
          <w:rPr>
            <w:rFonts w:ascii="Arial" w:hAnsi="Arial" w:cs="Arial"/>
            <w:b/>
            <w:sz w:val="28"/>
            <w:szCs w:val="28"/>
          </w:rPr>
          <w:id w:val="-1287570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0C1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D26303" w:rsidRPr="00A02B37"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  <w:r w:rsidR="0004348C" w:rsidRPr="00A02B37">
        <w:rPr>
          <w:rFonts w:ascii="Arial" w:hAnsi="Arial" w:cs="Arial"/>
          <w:b/>
          <w:noProof/>
          <w:sz w:val="24"/>
          <w:szCs w:val="24"/>
          <w:lang w:eastAsia="en-GB"/>
        </w:rPr>
        <w:t>I am a young person (</w:t>
      </w:r>
      <w:r w:rsidRPr="00A02B37">
        <w:rPr>
          <w:rFonts w:ascii="Arial" w:hAnsi="Arial" w:cs="Arial"/>
          <w:b/>
          <w:noProof/>
          <w:sz w:val="24"/>
          <w:szCs w:val="24"/>
          <w:lang w:eastAsia="en-GB"/>
        </w:rPr>
        <w:t>16-25</w:t>
      </w:r>
      <w:r w:rsidR="00792D0B">
        <w:rPr>
          <w:rFonts w:ascii="Arial" w:hAnsi="Arial" w:cs="Arial"/>
          <w:b/>
          <w:noProof/>
          <w:sz w:val="24"/>
          <w:szCs w:val="24"/>
          <w:lang w:eastAsia="en-GB"/>
        </w:rPr>
        <w:t xml:space="preserve"> years</w:t>
      </w:r>
      <w:r w:rsidRPr="00A02B37">
        <w:rPr>
          <w:rFonts w:ascii="Arial" w:hAnsi="Arial" w:cs="Arial"/>
          <w:b/>
          <w:noProof/>
          <w:sz w:val="24"/>
          <w:szCs w:val="24"/>
          <w:lang w:eastAsia="en-GB"/>
        </w:rPr>
        <w:t>)</w:t>
      </w:r>
      <w:r w:rsidR="00E75337" w:rsidRPr="00A02B37"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</w:p>
    <w:p w14:paraId="4A0C756E" w14:textId="4649F379" w:rsidR="00E75337" w:rsidRPr="00CF2A88" w:rsidRDefault="00AE204A" w:rsidP="00627560">
      <w:pPr>
        <w:spacing w:after="120" w:line="240" w:lineRule="auto"/>
        <w:ind w:left="2880" w:firstLine="720"/>
        <w:rPr>
          <w:rFonts w:ascii="Arial" w:hAnsi="Arial" w:cs="Arial"/>
          <w:bCs/>
          <w:i/>
          <w:iCs/>
          <w:noProof/>
          <w:sz w:val="15"/>
          <w:szCs w:val="15"/>
          <w:lang w:eastAsia="en-GB"/>
        </w:rPr>
      </w:pPr>
      <w:sdt>
        <w:sdtPr>
          <w:rPr>
            <w:rFonts w:ascii="Arial" w:hAnsi="Arial" w:cs="Arial"/>
            <w:b/>
            <w:sz w:val="28"/>
            <w:szCs w:val="28"/>
          </w:rPr>
          <w:id w:val="-827902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CC6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627560" w:rsidRPr="00A02B37"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  <w:r w:rsidR="004E4D3D" w:rsidRPr="00A02B37">
        <w:rPr>
          <w:rFonts w:ascii="Arial" w:hAnsi="Arial" w:cs="Arial"/>
          <w:b/>
          <w:noProof/>
          <w:sz w:val="24"/>
          <w:szCs w:val="24"/>
          <w:lang w:eastAsia="en-GB"/>
        </w:rPr>
        <w:t xml:space="preserve">I am a professional </w:t>
      </w:r>
      <w:r w:rsidR="009571FB" w:rsidRPr="00CF2A88">
        <w:rPr>
          <w:rFonts w:ascii="Arial" w:hAnsi="Arial" w:cs="Arial"/>
          <w:bCs/>
          <w:i/>
          <w:iCs/>
          <w:noProof/>
          <w:sz w:val="15"/>
          <w:szCs w:val="15"/>
          <w:lang w:eastAsia="en-GB"/>
        </w:rPr>
        <w:t>(</w:t>
      </w:r>
      <w:r w:rsidR="00AA751A" w:rsidRPr="00CF2A88">
        <w:rPr>
          <w:rFonts w:ascii="Arial" w:hAnsi="Arial" w:cs="Arial"/>
          <w:bCs/>
          <w:i/>
          <w:iCs/>
          <w:noProof/>
          <w:sz w:val="15"/>
          <w:szCs w:val="15"/>
          <w:lang w:eastAsia="en-GB"/>
        </w:rPr>
        <w:t>p</w:t>
      </w:r>
      <w:r w:rsidR="002E62CC" w:rsidRPr="00CF2A88">
        <w:rPr>
          <w:rFonts w:ascii="Arial" w:hAnsi="Arial" w:cs="Arial"/>
          <w:bCs/>
          <w:i/>
          <w:iCs/>
          <w:noProof/>
          <w:sz w:val="15"/>
          <w:szCs w:val="15"/>
          <w:lang w:eastAsia="en-GB"/>
        </w:rPr>
        <w:t>lease i</w:t>
      </w:r>
      <w:r w:rsidR="009571FB" w:rsidRPr="00CF2A88">
        <w:rPr>
          <w:rFonts w:ascii="Arial" w:hAnsi="Arial" w:cs="Arial"/>
          <w:bCs/>
          <w:i/>
          <w:iCs/>
          <w:noProof/>
          <w:sz w:val="15"/>
          <w:szCs w:val="15"/>
          <w:lang w:eastAsia="en-GB"/>
        </w:rPr>
        <w:t>nform parent</w:t>
      </w:r>
      <w:r w:rsidR="009E6D18" w:rsidRPr="00CF2A88">
        <w:rPr>
          <w:rFonts w:ascii="Arial" w:hAnsi="Arial" w:cs="Arial"/>
          <w:bCs/>
          <w:i/>
          <w:iCs/>
          <w:noProof/>
          <w:sz w:val="15"/>
          <w:szCs w:val="15"/>
          <w:lang w:eastAsia="en-GB"/>
        </w:rPr>
        <w:t>/carer</w:t>
      </w:r>
      <w:r w:rsidR="00EE2FDA" w:rsidRPr="00CF2A88">
        <w:rPr>
          <w:rFonts w:ascii="Arial" w:hAnsi="Arial" w:cs="Arial"/>
          <w:bCs/>
          <w:i/>
          <w:iCs/>
          <w:noProof/>
          <w:sz w:val="15"/>
          <w:szCs w:val="15"/>
          <w:lang w:eastAsia="en-GB"/>
        </w:rPr>
        <w:t xml:space="preserve">/ </w:t>
      </w:r>
      <w:r w:rsidR="00FE093D" w:rsidRPr="00CF2A88">
        <w:rPr>
          <w:rFonts w:ascii="Arial" w:hAnsi="Arial" w:cs="Arial"/>
          <w:bCs/>
          <w:i/>
          <w:iCs/>
          <w:noProof/>
          <w:sz w:val="15"/>
          <w:szCs w:val="15"/>
          <w:lang w:eastAsia="en-GB"/>
        </w:rPr>
        <w:t>young person</w:t>
      </w:r>
      <w:r w:rsidR="007D02A0" w:rsidRPr="00CF2A88">
        <w:rPr>
          <w:rFonts w:ascii="Arial" w:hAnsi="Arial" w:cs="Arial"/>
          <w:bCs/>
          <w:i/>
          <w:iCs/>
          <w:noProof/>
          <w:sz w:val="15"/>
          <w:szCs w:val="15"/>
          <w:lang w:eastAsia="en-GB"/>
        </w:rPr>
        <w:t xml:space="preserve"> of</w:t>
      </w:r>
      <w:r w:rsidR="00CF2A88" w:rsidRPr="00CF2A88">
        <w:rPr>
          <w:rFonts w:ascii="Arial" w:hAnsi="Arial" w:cs="Arial"/>
          <w:bCs/>
          <w:i/>
          <w:iCs/>
          <w:noProof/>
          <w:sz w:val="15"/>
          <w:szCs w:val="15"/>
          <w:lang w:eastAsia="en-GB"/>
        </w:rPr>
        <w:t xml:space="preserve"> the</w:t>
      </w:r>
      <w:r w:rsidR="007D02A0" w:rsidRPr="00CF2A88">
        <w:rPr>
          <w:rFonts w:ascii="Arial" w:hAnsi="Arial" w:cs="Arial"/>
          <w:bCs/>
          <w:i/>
          <w:iCs/>
          <w:noProof/>
          <w:sz w:val="15"/>
          <w:szCs w:val="15"/>
          <w:lang w:eastAsia="en-GB"/>
        </w:rPr>
        <w:t xml:space="preserve"> referral</w:t>
      </w:r>
      <w:r w:rsidR="002E62CC" w:rsidRPr="00CF2A88">
        <w:rPr>
          <w:rFonts w:ascii="Arial" w:hAnsi="Arial" w:cs="Arial"/>
          <w:bCs/>
          <w:i/>
          <w:iCs/>
          <w:noProof/>
          <w:sz w:val="15"/>
          <w:szCs w:val="15"/>
          <w:lang w:eastAsia="en-GB"/>
        </w:rPr>
        <w:t>)</w:t>
      </w:r>
    </w:p>
    <w:p w14:paraId="62CEFB31" w14:textId="4C8C223C" w:rsidR="00807383" w:rsidRDefault="00807383" w:rsidP="0039643E">
      <w:pPr>
        <w:tabs>
          <w:tab w:val="left" w:pos="3480"/>
          <w:tab w:val="left" w:pos="38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122FAD" w14:textId="6973DC22" w:rsidR="00276E27" w:rsidRPr="0039643E" w:rsidRDefault="00F86781" w:rsidP="00F86781">
      <w:pPr>
        <w:tabs>
          <w:tab w:val="left" w:pos="3480"/>
          <w:tab w:val="left" w:pos="384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F3EDD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3A04210" wp14:editId="30C6D0B9">
                <wp:simplePos x="0" y="0"/>
                <wp:positionH relativeFrom="column">
                  <wp:posOffset>1280355</wp:posOffset>
                </wp:positionH>
                <wp:positionV relativeFrom="paragraph">
                  <wp:posOffset>49627</wp:posOffset>
                </wp:positionV>
                <wp:extent cx="723900" cy="234950"/>
                <wp:effectExtent l="0" t="0" r="19050" b="12700"/>
                <wp:wrapNone/>
                <wp:docPr id="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16BE5" w14:textId="2E73E08E" w:rsidR="008F3EDD" w:rsidRDefault="008F3EDD" w:rsidP="008F3ED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042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0.8pt;margin-top:3.9pt;width:57pt;height:18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">
                <v:textbox>
                  <w:txbxContent>
                    <w:p w14:paraId="37716BE5" w14:textId="2E73E08E" w:rsidR="008F3EDD" w:rsidRDefault="008F3EDD" w:rsidP="008F3EDD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8F3EDD">
        <w:rPr>
          <w:rFonts w:ascii="Arial" w:hAnsi="Arial" w:cs="Arial"/>
          <w:b/>
          <w:sz w:val="24"/>
          <w:szCs w:val="24"/>
        </w:rPr>
        <w:t xml:space="preserve">Date of referral: </w:t>
      </w:r>
      <w:r w:rsidR="008F3ED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76E27" w:rsidRPr="00A02B37">
        <w:rPr>
          <w:rFonts w:ascii="Arial" w:hAnsi="Arial" w:cs="Arial"/>
          <w:b/>
          <w:sz w:val="24"/>
          <w:szCs w:val="24"/>
        </w:rPr>
        <w:t>Camden resident:</w:t>
      </w:r>
      <w:r w:rsidR="00BB4D65">
        <w:rPr>
          <w:rFonts w:ascii="Arial" w:hAnsi="Arial" w:cs="Arial"/>
          <w:b/>
          <w:sz w:val="24"/>
          <w:szCs w:val="24"/>
        </w:rPr>
        <w:t xml:space="preserve"> </w:t>
      </w:r>
      <w:r w:rsidR="00BB4D65">
        <w:rPr>
          <w:rFonts w:ascii="Arial" w:hAnsi="Arial" w:cs="Arial"/>
          <w:b/>
          <w:sz w:val="24"/>
          <w:szCs w:val="24"/>
        </w:rPr>
        <w:tab/>
      </w:r>
      <w:r w:rsidR="00276E27" w:rsidRPr="00A02B37">
        <w:rPr>
          <w:rFonts w:ascii="Arial" w:hAnsi="Arial" w:cs="Arial"/>
          <w:b/>
          <w:sz w:val="24"/>
          <w:szCs w:val="24"/>
        </w:rPr>
        <w:t>Ye</w:t>
      </w:r>
      <w:r w:rsidR="006A780C">
        <w:rPr>
          <w:rFonts w:ascii="Arial" w:hAnsi="Arial" w:cs="Arial"/>
          <w:b/>
          <w:sz w:val="24"/>
          <w:szCs w:val="24"/>
        </w:rPr>
        <w:t>s</w:t>
      </w:r>
      <w:r w:rsidR="006A780C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8"/>
            <w:szCs w:val="28"/>
          </w:rPr>
          <w:id w:val="877432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303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276E27" w:rsidRPr="00044767">
        <w:rPr>
          <w:rFonts w:ascii="Arial" w:hAnsi="Arial" w:cs="Arial"/>
          <w:b/>
          <w:sz w:val="28"/>
          <w:szCs w:val="28"/>
        </w:rPr>
        <w:tab/>
      </w:r>
      <w:r w:rsidR="00276E27" w:rsidRPr="00A02B37">
        <w:rPr>
          <w:rFonts w:ascii="Arial" w:hAnsi="Arial" w:cs="Arial"/>
          <w:b/>
          <w:sz w:val="24"/>
          <w:szCs w:val="24"/>
        </w:rPr>
        <w:t>N</w:t>
      </w:r>
      <w:r w:rsidR="006A780C">
        <w:rPr>
          <w:rFonts w:ascii="Arial" w:hAnsi="Arial" w:cs="Arial"/>
          <w:b/>
          <w:sz w:val="24"/>
          <w:szCs w:val="24"/>
        </w:rPr>
        <w:t>o</w:t>
      </w:r>
      <w:r w:rsidR="006A780C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8"/>
            <w:szCs w:val="28"/>
          </w:rPr>
          <w:id w:val="-151321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E27" w:rsidRPr="00044767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76E27" w:rsidRPr="00A02B37">
        <w:rPr>
          <w:rFonts w:ascii="Arial" w:hAnsi="Arial" w:cs="Arial"/>
          <w:b/>
          <w:sz w:val="24"/>
          <w:szCs w:val="24"/>
        </w:rPr>
        <w:t xml:space="preserve"> </w:t>
      </w:r>
    </w:p>
    <w:p w14:paraId="130C50E5" w14:textId="43DAAD49" w:rsidR="00B36415" w:rsidRPr="00B36415" w:rsidRDefault="00F86781" w:rsidP="78275DB5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5A5D28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7AEB49E8" wp14:editId="518B1EA3">
                <wp:simplePos x="0" y="0"/>
                <wp:positionH relativeFrom="column">
                  <wp:posOffset>2285853</wp:posOffset>
                </wp:positionH>
                <wp:positionV relativeFrom="paragraph">
                  <wp:posOffset>449580</wp:posOffset>
                </wp:positionV>
                <wp:extent cx="3790950" cy="279400"/>
                <wp:effectExtent l="0" t="0" r="19050" b="2540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86EEA" w14:textId="77777777" w:rsidR="00F86781" w:rsidRDefault="00F86781" w:rsidP="00F8678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B49E8" id="_x0000_s1027" type="#_x0000_t202" style="position:absolute;margin-left:180pt;margin-top:35.4pt;width:298.5pt;height:22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">
                <v:textbox>
                  <w:txbxContent>
                    <w:p w14:paraId="58A86EEA" w14:textId="77777777" w:rsidR="00F86781" w:rsidRDefault="00F86781" w:rsidP="00F86781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6E27" w:rsidRPr="78275DB5">
        <w:rPr>
          <w:rFonts w:ascii="Arial" w:hAnsi="Arial" w:cs="Arial"/>
          <w:b/>
          <w:bCs/>
          <w:sz w:val="24"/>
          <w:szCs w:val="24"/>
        </w:rPr>
        <w:t xml:space="preserve">New </w:t>
      </w:r>
      <w:r w:rsidR="006366CC" w:rsidRPr="78275DB5">
        <w:rPr>
          <w:rFonts w:ascii="Arial" w:hAnsi="Arial" w:cs="Arial"/>
          <w:b/>
          <w:bCs/>
          <w:sz w:val="24"/>
          <w:szCs w:val="24"/>
        </w:rPr>
        <w:t>c</w:t>
      </w:r>
      <w:r w:rsidR="00276E27" w:rsidRPr="78275DB5">
        <w:rPr>
          <w:rFonts w:ascii="Arial" w:hAnsi="Arial" w:cs="Arial"/>
          <w:b/>
          <w:bCs/>
          <w:sz w:val="24"/>
          <w:szCs w:val="24"/>
        </w:rPr>
        <w:t>ontact</w:t>
      </w:r>
      <w:r w:rsidR="006366CC" w:rsidRPr="78275DB5">
        <w:rPr>
          <w:rFonts w:ascii="Arial" w:hAnsi="Arial" w:cs="Arial"/>
          <w:b/>
          <w:bCs/>
          <w:sz w:val="24"/>
          <w:szCs w:val="24"/>
        </w:rPr>
        <w:t>/ referral</w:t>
      </w:r>
      <w:r w:rsidR="00276E27" w:rsidRPr="78275DB5">
        <w:rPr>
          <w:rFonts w:ascii="Arial" w:hAnsi="Arial" w:cs="Arial"/>
          <w:b/>
          <w:bCs/>
          <w:sz w:val="24"/>
          <w:szCs w:val="24"/>
        </w:rPr>
        <w:t xml:space="preserve">: </w:t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2011560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303" w:rsidRPr="78275DB5">
            <w:rPr>
              <w:rFonts w:ascii="MS Gothic" w:eastAsia="MS Gothic" w:hAnsi="MS Gothic" w:cs="Arial"/>
              <w:b/>
              <w:bCs/>
              <w:sz w:val="28"/>
              <w:szCs w:val="28"/>
            </w:rPr>
            <w:t>☐</w:t>
          </w:r>
        </w:sdtContent>
      </w:sdt>
      <w:r w:rsidR="00EF0403" w:rsidRPr="78275DB5">
        <w:rPr>
          <w:rFonts w:ascii="Arial" w:hAnsi="Arial" w:cs="Arial"/>
          <w:b/>
          <w:bCs/>
          <w:noProof/>
          <w:sz w:val="24"/>
          <w:szCs w:val="24"/>
          <w:lang w:eastAsia="en-GB"/>
        </w:rPr>
        <w:t xml:space="preserve">Support received previously: </w:t>
      </w:r>
      <w:sdt>
        <w:sdtPr>
          <w:rPr>
            <w:rFonts w:ascii="Arial" w:hAnsi="Arial" w:cs="Arial"/>
            <w:b/>
            <w:bCs/>
            <w:noProof/>
            <w:sz w:val="28"/>
            <w:szCs w:val="28"/>
            <w:lang w:eastAsia="en-GB"/>
          </w:rPr>
          <w:id w:val="-315494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586" w:rsidRPr="78275DB5">
            <w:rPr>
              <w:rFonts w:ascii="MS Gothic" w:eastAsia="MS Gothic" w:hAnsi="MS Gothic" w:cs="Arial"/>
              <w:b/>
              <w:bCs/>
              <w:noProof/>
              <w:sz w:val="28"/>
              <w:szCs w:val="28"/>
              <w:lang w:eastAsia="en-GB"/>
            </w:rPr>
            <w:t>☐</w:t>
          </w:r>
        </w:sdtContent>
      </w:sdt>
      <w:r w:rsidR="00EF0403" w:rsidRPr="78275DB5">
        <w:rPr>
          <w:rFonts w:ascii="Arial" w:hAnsi="Arial" w:cs="Arial"/>
          <w:b/>
          <w:bCs/>
          <w:noProof/>
          <w:sz w:val="28"/>
          <w:szCs w:val="28"/>
          <w:lang w:eastAsia="en-GB"/>
        </w:rPr>
        <w:t xml:space="preserve">     </w:t>
      </w:r>
    </w:p>
    <w:p w14:paraId="7E58BB3A" w14:textId="69550A7C" w:rsidR="00F04351" w:rsidRDefault="00276E27" w:rsidP="00F86781">
      <w:pPr>
        <w:spacing w:before="120" w:after="120" w:line="360" w:lineRule="auto"/>
        <w:rPr>
          <w:rFonts w:ascii="Arial" w:hAnsi="Arial" w:cs="Arial"/>
          <w:bCs/>
          <w:i/>
          <w:iCs/>
          <w:noProof/>
          <w:sz w:val="16"/>
          <w:szCs w:val="16"/>
          <w:lang w:eastAsia="en-GB"/>
        </w:rPr>
      </w:pPr>
      <w:r w:rsidRPr="00A02B37">
        <w:rPr>
          <w:rFonts w:ascii="Arial" w:hAnsi="Arial" w:cs="Arial"/>
          <w:b/>
          <w:noProof/>
          <w:sz w:val="24"/>
          <w:szCs w:val="24"/>
          <w:lang w:eastAsia="en-GB"/>
        </w:rPr>
        <w:t>Previous caseworker</w:t>
      </w:r>
      <w:r w:rsidR="006366CC"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  <w:r w:rsidR="006366CC" w:rsidRPr="006366CC">
        <w:rPr>
          <w:rFonts w:ascii="Arial" w:hAnsi="Arial" w:cs="Arial"/>
          <w:bCs/>
          <w:i/>
          <w:iCs/>
          <w:noProof/>
          <w:sz w:val="16"/>
          <w:szCs w:val="16"/>
          <w:lang w:eastAsia="en-GB"/>
        </w:rPr>
        <w:t>(if known)</w:t>
      </w:r>
      <w:r w:rsidRPr="006366CC">
        <w:rPr>
          <w:rFonts w:ascii="Arial" w:hAnsi="Arial" w:cs="Arial"/>
          <w:bCs/>
          <w:i/>
          <w:iCs/>
          <w:noProof/>
          <w:sz w:val="16"/>
          <w:szCs w:val="16"/>
          <w:lang w:eastAsia="en-GB"/>
        </w:rPr>
        <w:t>:</w:t>
      </w:r>
    </w:p>
    <w:p w14:paraId="1D630C7B" w14:textId="77777777" w:rsidR="00885CC6" w:rsidRPr="00F86781" w:rsidRDefault="00885CC6" w:rsidP="00885CC6">
      <w:pPr>
        <w:spacing w:before="120" w:after="120" w:line="240" w:lineRule="auto"/>
        <w:rPr>
          <w:rFonts w:ascii="Arial" w:hAnsi="Arial" w:cs="Arial"/>
          <w:b/>
          <w:noProof/>
          <w:sz w:val="28"/>
          <w:szCs w:val="28"/>
          <w:lang w:eastAsia="en-GB"/>
        </w:rPr>
      </w:pPr>
    </w:p>
    <w:p w14:paraId="17BF6CE3" w14:textId="1D07BDBB" w:rsidR="0072195C" w:rsidRPr="006B1DF4" w:rsidRDefault="009577FD" w:rsidP="00A123E3">
      <w:pPr>
        <w:shd w:val="clear" w:color="auto" w:fill="D9D9D9" w:themeFill="background1" w:themeFillShade="D9"/>
        <w:spacing w:after="360" w:line="240" w:lineRule="auto"/>
        <w:rPr>
          <w:rFonts w:ascii="Arial" w:hAnsi="Arial" w:cs="Arial"/>
          <w:b/>
          <w:noProof/>
          <w:sz w:val="28"/>
          <w:szCs w:val="28"/>
          <w:lang w:eastAsia="en-GB"/>
        </w:rPr>
      </w:pPr>
      <w:r w:rsidRPr="006B1DF4">
        <w:rPr>
          <w:rFonts w:ascii="Arial" w:hAnsi="Arial" w:cs="Arial"/>
          <w:b/>
          <w:noProof/>
          <w:sz w:val="28"/>
          <w:szCs w:val="28"/>
          <w:lang w:eastAsia="en-GB"/>
        </w:rPr>
        <w:t>Child</w:t>
      </w:r>
      <w:r w:rsidR="005A5D28" w:rsidRPr="006B1DF4">
        <w:rPr>
          <w:rFonts w:ascii="Arial" w:hAnsi="Arial" w:cs="Arial"/>
          <w:b/>
          <w:noProof/>
          <w:sz w:val="28"/>
          <w:szCs w:val="28"/>
          <w:lang w:eastAsia="en-GB"/>
        </w:rPr>
        <w:t xml:space="preserve">/ </w:t>
      </w:r>
      <w:r w:rsidRPr="006B1DF4">
        <w:rPr>
          <w:rFonts w:ascii="Arial" w:hAnsi="Arial" w:cs="Arial"/>
          <w:b/>
          <w:noProof/>
          <w:sz w:val="28"/>
          <w:szCs w:val="28"/>
          <w:lang w:eastAsia="en-GB"/>
        </w:rPr>
        <w:t>Young Person Details</w:t>
      </w:r>
    </w:p>
    <w:p w14:paraId="7D27D7CF" w14:textId="67304973" w:rsidR="00565419" w:rsidRDefault="00EE7E85" w:rsidP="00156C4E">
      <w:pPr>
        <w:spacing w:after="360" w:line="240" w:lineRule="auto"/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5A5D28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75C5F97" wp14:editId="1EC2047E">
                <wp:simplePos x="0" y="0"/>
                <wp:positionH relativeFrom="column">
                  <wp:posOffset>2328545</wp:posOffset>
                </wp:positionH>
                <wp:positionV relativeFrom="paragraph">
                  <wp:posOffset>6350</wp:posOffset>
                </wp:positionV>
                <wp:extent cx="3790950" cy="2794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06959" w14:textId="52D5CB76" w:rsidR="005A5D28" w:rsidRDefault="005A5D28" w:rsidP="005A5D2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C5F97" id="_x0000_s1028" type="#_x0000_t202" style="position:absolute;margin-left:183.35pt;margin-top:.5pt;width:298.5pt;height:2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">
                <v:textbox>
                  <w:txbxContent>
                    <w:p w14:paraId="5EA06959" w14:textId="52D5CB76" w:rsidR="005A5D28" w:rsidRDefault="005A5D28" w:rsidP="005A5D28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GB"/>
        </w:rPr>
        <w:t>Child/ young person’s n</w:t>
      </w:r>
      <w:r w:rsidR="009E6D18" w:rsidRPr="00A02B37">
        <w:rPr>
          <w:rFonts w:ascii="Arial" w:hAnsi="Arial" w:cs="Arial"/>
          <w:b/>
          <w:noProof/>
          <w:sz w:val="24"/>
          <w:szCs w:val="24"/>
          <w:lang w:eastAsia="en-GB"/>
        </w:rPr>
        <w:t>ame</w:t>
      </w:r>
      <w:r w:rsidR="00BF010F" w:rsidRPr="00A02B37">
        <w:rPr>
          <w:rFonts w:ascii="Arial" w:hAnsi="Arial" w:cs="Arial"/>
          <w:b/>
          <w:noProof/>
          <w:sz w:val="24"/>
          <w:szCs w:val="24"/>
          <w:lang w:eastAsia="en-GB"/>
        </w:rPr>
        <w:t xml:space="preserve">: </w:t>
      </w:r>
    </w:p>
    <w:p w14:paraId="7DBEAF8B" w14:textId="2A6C0C31" w:rsidR="004A0ECC" w:rsidRPr="00156C4E" w:rsidRDefault="0012616B" w:rsidP="00156C4E">
      <w:pPr>
        <w:spacing w:after="360" w:line="240" w:lineRule="auto"/>
        <w:rPr>
          <w:rFonts w:ascii="Arial" w:hAnsi="Arial" w:cs="Arial"/>
          <w:b/>
          <w:noProof/>
          <w:sz w:val="16"/>
          <w:szCs w:val="16"/>
          <w:lang w:eastAsia="en-GB"/>
        </w:rPr>
      </w:pPr>
      <w:r w:rsidRPr="005A5D28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7871" behindDoc="1" locked="0" layoutInCell="1" allowOverlap="1" wp14:anchorId="687CAABE" wp14:editId="238C1A97">
                <wp:simplePos x="0" y="0"/>
                <wp:positionH relativeFrom="column">
                  <wp:posOffset>2773827</wp:posOffset>
                </wp:positionH>
                <wp:positionV relativeFrom="paragraph">
                  <wp:posOffset>455490</wp:posOffset>
                </wp:positionV>
                <wp:extent cx="3430270" cy="280328"/>
                <wp:effectExtent l="0" t="0" r="17780" b="247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270" cy="2803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C27B0" w14:textId="77777777" w:rsidR="008336A1" w:rsidRPr="0053135E" w:rsidRDefault="008336A1" w:rsidP="008336A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CAABE" id="_x0000_s1029" type="#_x0000_t202" style="position:absolute;margin-left:218.4pt;margin-top:35.85pt;width:270.1pt;height:22.05pt;z-index:-25158860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" filled="f">
                <v:textbox>
                  <w:txbxContent>
                    <w:p w14:paraId="332C27B0" w14:textId="77777777" w:rsidR="008336A1" w:rsidRPr="0053135E" w:rsidRDefault="008336A1" w:rsidP="008336A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5419" w:rsidRPr="005A5D28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DEBC23F" wp14:editId="0F12C451">
                <wp:simplePos x="0" y="0"/>
                <wp:positionH relativeFrom="column">
                  <wp:posOffset>1077595</wp:posOffset>
                </wp:positionH>
                <wp:positionV relativeFrom="paragraph">
                  <wp:posOffset>15875</wp:posOffset>
                </wp:positionV>
                <wp:extent cx="1079500" cy="260350"/>
                <wp:effectExtent l="0" t="0" r="25400" b="2540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07E96" w14:textId="4EE58B45" w:rsidR="005A5D28" w:rsidRPr="0053135E" w:rsidRDefault="005A5D28" w:rsidP="005A5D2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BC23F" id="_x0000_s1030" type="#_x0000_t202" style="position:absolute;margin-left:84.85pt;margin-top:1.25pt;width:85pt;height:20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">
                <v:textbox>
                  <w:txbxContent>
                    <w:p w14:paraId="10507E96" w14:textId="4EE58B45" w:rsidR="005A5D28" w:rsidRPr="0053135E" w:rsidRDefault="005A5D28" w:rsidP="005A5D2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E6D18" w:rsidRPr="00A02B37">
        <w:rPr>
          <w:rFonts w:ascii="Arial" w:hAnsi="Arial" w:cs="Arial"/>
          <w:b/>
          <w:noProof/>
          <w:sz w:val="24"/>
          <w:szCs w:val="24"/>
          <w:lang w:eastAsia="en-GB"/>
        </w:rPr>
        <w:t>Date of b</w:t>
      </w:r>
      <w:r w:rsidR="00283357" w:rsidRPr="00A02B37">
        <w:rPr>
          <w:rFonts w:ascii="Arial" w:hAnsi="Arial" w:cs="Arial"/>
          <w:b/>
          <w:noProof/>
          <w:sz w:val="24"/>
          <w:szCs w:val="24"/>
          <w:lang w:eastAsia="en-GB"/>
        </w:rPr>
        <w:t>irth:</w:t>
      </w:r>
      <w:r w:rsidR="00565419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="006B2837">
        <w:rPr>
          <w:rFonts w:ascii="Arial" w:hAnsi="Arial" w:cs="Arial"/>
          <w:b/>
          <w:noProof/>
          <w:sz w:val="24"/>
          <w:szCs w:val="24"/>
          <w:lang w:eastAsia="en-GB"/>
        </w:rPr>
        <w:t>Male</w:t>
      </w:r>
      <w:r w:rsidR="006B2837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sdt>
        <w:sdtPr>
          <w:rPr>
            <w:rFonts w:ascii="Arial" w:hAnsi="Arial" w:cs="Arial"/>
            <w:b/>
            <w:sz w:val="28"/>
            <w:szCs w:val="28"/>
          </w:rPr>
          <w:id w:val="92230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303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6B2837">
        <w:rPr>
          <w:rFonts w:ascii="Arial" w:hAnsi="Arial" w:cs="Arial"/>
          <w:b/>
          <w:sz w:val="28"/>
          <w:szCs w:val="28"/>
        </w:rPr>
        <w:tab/>
      </w:r>
      <w:r w:rsidR="006B2837">
        <w:rPr>
          <w:rFonts w:ascii="Arial" w:hAnsi="Arial" w:cs="Arial"/>
          <w:b/>
          <w:sz w:val="28"/>
          <w:szCs w:val="28"/>
        </w:rPr>
        <w:tab/>
      </w:r>
      <w:r w:rsidR="006B2837" w:rsidRPr="006B2837">
        <w:rPr>
          <w:rFonts w:ascii="Arial" w:hAnsi="Arial" w:cs="Arial"/>
          <w:b/>
          <w:sz w:val="24"/>
          <w:szCs w:val="24"/>
        </w:rPr>
        <w:t>Female</w:t>
      </w:r>
      <w:r w:rsidR="006B2837">
        <w:rPr>
          <w:rFonts w:ascii="Arial" w:hAnsi="Arial" w:cs="Arial"/>
          <w:b/>
          <w:sz w:val="24"/>
          <w:szCs w:val="24"/>
        </w:rPr>
        <w:t xml:space="preserve">  </w:t>
      </w:r>
      <w:sdt>
        <w:sdtPr>
          <w:rPr>
            <w:rFonts w:ascii="Arial" w:hAnsi="Arial" w:cs="Arial"/>
            <w:b/>
            <w:sz w:val="28"/>
            <w:szCs w:val="28"/>
          </w:rPr>
          <w:id w:val="-274557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9E1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</w:p>
    <w:p w14:paraId="6CA5E417" w14:textId="014BE281" w:rsidR="008336A1" w:rsidRDefault="0012616B" w:rsidP="00754216">
      <w:pPr>
        <w:spacing w:after="360" w:line="240" w:lineRule="auto"/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5A5D28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40916C5" wp14:editId="25F9303B">
                <wp:simplePos x="0" y="0"/>
                <wp:positionH relativeFrom="column">
                  <wp:posOffset>1071245</wp:posOffset>
                </wp:positionH>
                <wp:positionV relativeFrom="paragraph">
                  <wp:posOffset>410845</wp:posOffset>
                </wp:positionV>
                <wp:extent cx="5134610" cy="295275"/>
                <wp:effectExtent l="0" t="0" r="27940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461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3E209" w14:textId="571CB107" w:rsidR="005A5D28" w:rsidRPr="0053135E" w:rsidRDefault="005A5D28" w:rsidP="005A5D2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916C5" id="_x0000_s1031" type="#_x0000_t202" style="position:absolute;margin-left:84.35pt;margin-top:32.35pt;width:404.3pt;height:23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">
                <v:textbox>
                  <w:txbxContent>
                    <w:p w14:paraId="6353E209" w14:textId="571CB107" w:rsidR="005A5D28" w:rsidRPr="0053135E" w:rsidRDefault="005A5D28" w:rsidP="005A5D2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D4F71">
        <w:rPr>
          <w:rFonts w:ascii="Arial" w:hAnsi="Arial" w:cs="Arial"/>
          <w:b/>
          <w:noProof/>
          <w:sz w:val="24"/>
          <w:szCs w:val="24"/>
          <w:lang w:eastAsia="en-GB"/>
        </w:rPr>
        <w:t>E</w:t>
      </w:r>
      <w:r w:rsidR="00E16E55">
        <w:rPr>
          <w:rFonts w:ascii="Arial" w:hAnsi="Arial" w:cs="Arial"/>
          <w:b/>
          <w:noProof/>
          <w:sz w:val="24"/>
          <w:szCs w:val="24"/>
          <w:lang w:eastAsia="en-GB"/>
        </w:rPr>
        <w:t>thnicity:</w:t>
      </w:r>
      <w:r w:rsidR="00BA3DAC"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  <w:r w:rsidR="00BA3DAC" w:rsidRPr="00C649E1">
        <w:rPr>
          <w:rFonts w:ascii="Arial" w:hAnsi="Arial" w:cs="Arial"/>
          <w:bCs/>
          <w:i/>
          <w:iCs/>
          <w:noProof/>
          <w:sz w:val="18"/>
          <w:szCs w:val="18"/>
          <w:lang w:eastAsia="en-GB"/>
        </w:rPr>
        <w:t>(choose from drop down list or state)</w:t>
      </w:r>
      <w:r w:rsidR="00C17BCD">
        <w:rPr>
          <w:rFonts w:ascii="Arial" w:hAnsi="Arial" w:cs="Arial"/>
          <w:bCs/>
          <w:i/>
          <w:iCs/>
          <w:noProof/>
          <w:sz w:val="18"/>
          <w:szCs w:val="18"/>
          <w:lang w:eastAsia="en-GB"/>
        </w:rPr>
        <w:tab/>
      </w:r>
      <w:r w:rsidR="00E16E55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sdt>
        <w:sdtPr>
          <w:rPr>
            <w:rFonts w:ascii="Arial" w:hAnsi="Arial" w:cs="Arial"/>
            <w:bCs/>
            <w:noProof/>
            <w:lang w:eastAsia="en-GB"/>
          </w:rPr>
          <w:alias w:val="Select Ethnicity"/>
          <w:tag w:val="Select Ethnicity"/>
          <w:id w:val="1702367922"/>
          <w:placeholder>
            <w:docPart w:val="E0190A54E26948ADAC479A7D226F3DAE"/>
          </w:placeholder>
          <w:showingPlcHdr/>
          <w:dropDownList>
            <w:listItem w:value="Select ethnicity"/>
            <w:listItem w:displayText="Unknown" w:value="Unknown"/>
            <w:listItem w:displayText="Asian or Asian British - Bangladeshi" w:value="Asian or Asian British - Bangladeshi"/>
            <w:listItem w:displayText="Asian or Asian British - Pakistani" w:value="Asian or Asian British - Pakistani"/>
            <w:listItem w:displayText="Asian or Asian British - Chinese" w:value="Asian or Asian British - Chinese"/>
            <w:listItem w:displayText="Asian or Asian British - Japanese" w:value="Asian or Asian British - Japanese"/>
            <w:listItem w:displayText="Asian or Asian British - Other" w:value="Asian or Asian British - Other"/>
            <w:listItem w:displayText="Black or Black British - African" w:value="Black or Black British - African"/>
            <w:listItem w:displayText="Black or Black Britiah - African (Somali)" w:value="Black or Black Britiah - African (Somali)"/>
            <w:listItem w:displayText="Black or Black British - Caribbean" w:value="Black or Black British - Caribbean"/>
            <w:listItem w:displayText="Black or Black British - Other Black Background" w:value="Black or Black British - Other Black Background"/>
            <w:listItem w:displayText="Black British" w:value="Black British"/>
            <w:listItem w:displayText="Mixed - White and Asian" w:value="Mixed - White and Asian"/>
            <w:listItem w:displayText="Mixed - White and Black African" w:value="Mixed - White and Black African"/>
            <w:listItem w:displayText="Mixed - White and Black Caribbean" w:value="Mixed - White and Black Caribbean"/>
            <w:listItem w:displayText="Mixed - Other Mixed Background" w:value="Mixed - Other Mixed Background"/>
            <w:listItem w:displayText="White British" w:value="White British"/>
            <w:listItem w:displayText="White - European" w:value="White - European"/>
            <w:listItem w:displayText="White - Irish" w:value="White - Irish"/>
            <w:listItem w:displayText="White - Other White Background" w:value="White - Other White Background"/>
            <w:listItem w:displayText="Other Ethnic Group" w:value="Other Ethnic Group"/>
            <w:listItem w:displayText="Do Not Wish to Disclose Ethnic Group" w:value="Do Not Wish to Disclose Ethnic Group"/>
            <w:listItem w:displayText="Not Stated" w:value="Not Stated"/>
          </w:dropDownList>
        </w:sdtPr>
        <w:sdtEndPr/>
        <w:sdtContent>
          <w:r w:rsidR="00125443" w:rsidRPr="005B5EF2">
            <w:rPr>
              <w:rStyle w:val="PlaceholderText"/>
            </w:rPr>
            <w:t>Choose an item.</w:t>
          </w:r>
        </w:sdtContent>
      </w:sdt>
    </w:p>
    <w:p w14:paraId="30984290" w14:textId="38D7D535" w:rsidR="00754216" w:rsidRDefault="00BF010F" w:rsidP="00754216">
      <w:pPr>
        <w:spacing w:after="360" w:line="240" w:lineRule="auto"/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A02B37">
        <w:rPr>
          <w:rFonts w:ascii="Arial" w:hAnsi="Arial" w:cs="Arial"/>
          <w:b/>
          <w:noProof/>
          <w:sz w:val="24"/>
          <w:szCs w:val="24"/>
          <w:lang w:eastAsia="en-GB"/>
        </w:rPr>
        <w:t>Address:</w:t>
      </w:r>
    </w:p>
    <w:p w14:paraId="6F4C712A" w14:textId="1B296DD8" w:rsidR="00884FE0" w:rsidRPr="00A02B37" w:rsidRDefault="00835FFF" w:rsidP="00156C4E">
      <w:pPr>
        <w:spacing w:after="360" w:line="240" w:lineRule="auto"/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5A5D28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5AC5C34" wp14:editId="2D1CE3A9">
                <wp:simplePos x="0" y="0"/>
                <wp:positionH relativeFrom="column">
                  <wp:posOffset>2773680</wp:posOffset>
                </wp:positionH>
                <wp:positionV relativeFrom="paragraph">
                  <wp:posOffset>13335</wp:posOffset>
                </wp:positionV>
                <wp:extent cx="3430270" cy="274320"/>
                <wp:effectExtent l="0" t="0" r="17780" b="1143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27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16DE9" w14:textId="59860338" w:rsidR="00754216" w:rsidRPr="0053135E" w:rsidRDefault="00754216" w:rsidP="0075421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C5C34" id="_x0000_s1032" type="#_x0000_t202" style="position:absolute;margin-left:218.4pt;margin-top:1.05pt;width:270.1pt;height:21.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">
                <v:textbox>
                  <w:txbxContent>
                    <w:p w14:paraId="0A616DE9" w14:textId="59860338" w:rsidR="00754216" w:rsidRPr="0053135E" w:rsidRDefault="00754216" w:rsidP="0075421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A5D28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22BA6C6" wp14:editId="7E313773">
                <wp:simplePos x="0" y="0"/>
                <wp:positionH relativeFrom="column">
                  <wp:posOffset>2759710</wp:posOffset>
                </wp:positionH>
                <wp:positionV relativeFrom="paragraph">
                  <wp:posOffset>379193</wp:posOffset>
                </wp:positionV>
                <wp:extent cx="3444240" cy="274320"/>
                <wp:effectExtent l="0" t="0" r="22860" b="1143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8FB56" w14:textId="0F37B64D" w:rsidR="00754216" w:rsidRPr="0053135E" w:rsidRDefault="00754216" w:rsidP="0075421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BA6C6" id="_x0000_s1033" type="#_x0000_t202" style="position:absolute;margin-left:217.3pt;margin-top:29.85pt;width:271.2pt;height:21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">
                <v:textbox>
                  <w:txbxContent>
                    <w:p w14:paraId="0D58FB56" w14:textId="0F37B64D" w:rsidR="00754216" w:rsidRPr="0053135E" w:rsidRDefault="00754216" w:rsidP="0075421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9781F" w:rsidRPr="00A02B37">
        <w:rPr>
          <w:rFonts w:ascii="Arial" w:hAnsi="Arial" w:cs="Arial"/>
          <w:b/>
          <w:noProof/>
          <w:sz w:val="24"/>
          <w:szCs w:val="24"/>
          <w:lang w:eastAsia="en-GB"/>
        </w:rPr>
        <w:t>P</w:t>
      </w:r>
      <w:r w:rsidR="00BF010F" w:rsidRPr="00A02B37">
        <w:rPr>
          <w:rFonts w:ascii="Arial" w:hAnsi="Arial" w:cs="Arial"/>
          <w:b/>
          <w:noProof/>
          <w:sz w:val="24"/>
          <w:szCs w:val="24"/>
          <w:lang w:eastAsia="en-GB"/>
        </w:rPr>
        <w:t xml:space="preserve">hone </w:t>
      </w:r>
      <w:r w:rsidR="008710BA">
        <w:rPr>
          <w:rFonts w:ascii="Arial" w:hAnsi="Arial" w:cs="Arial"/>
          <w:b/>
          <w:noProof/>
          <w:sz w:val="24"/>
          <w:szCs w:val="24"/>
          <w:lang w:eastAsia="en-GB"/>
        </w:rPr>
        <w:t>n</w:t>
      </w:r>
      <w:r w:rsidR="00156C4E">
        <w:rPr>
          <w:rFonts w:ascii="Arial" w:hAnsi="Arial" w:cs="Arial"/>
          <w:b/>
          <w:noProof/>
          <w:sz w:val="24"/>
          <w:szCs w:val="24"/>
          <w:lang w:eastAsia="en-GB"/>
        </w:rPr>
        <w:t>umber</w:t>
      </w:r>
      <w:r w:rsidR="00F109D8"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  <w:r w:rsidR="00F109D8" w:rsidRPr="006E0BB6">
        <w:rPr>
          <w:rFonts w:ascii="Arial" w:hAnsi="Arial" w:cs="Arial"/>
          <w:bCs/>
          <w:i/>
          <w:iCs/>
          <w:noProof/>
          <w:color w:val="0070C0"/>
          <w:sz w:val="18"/>
          <w:szCs w:val="18"/>
          <w:lang w:eastAsia="en-GB"/>
        </w:rPr>
        <w:t xml:space="preserve">(young person </w:t>
      </w:r>
      <w:r w:rsidR="00FE093D" w:rsidRPr="006E0BB6">
        <w:rPr>
          <w:rFonts w:ascii="Arial" w:hAnsi="Arial" w:cs="Arial"/>
          <w:bCs/>
          <w:i/>
          <w:iCs/>
          <w:noProof/>
          <w:color w:val="0070C0"/>
          <w:sz w:val="18"/>
          <w:szCs w:val="18"/>
          <w:lang w:eastAsia="en-GB"/>
        </w:rPr>
        <w:t xml:space="preserve">16-25 </w:t>
      </w:r>
      <w:r w:rsidR="00F109D8" w:rsidRPr="006E0BB6">
        <w:rPr>
          <w:rFonts w:ascii="Arial" w:hAnsi="Arial" w:cs="Arial"/>
          <w:bCs/>
          <w:i/>
          <w:iCs/>
          <w:noProof/>
          <w:color w:val="0070C0"/>
          <w:sz w:val="18"/>
          <w:szCs w:val="18"/>
          <w:lang w:eastAsia="en-GB"/>
        </w:rPr>
        <w:t>only)</w:t>
      </w:r>
      <w:r w:rsidR="00BF010F" w:rsidRPr="00A02B37">
        <w:rPr>
          <w:rFonts w:ascii="Arial" w:hAnsi="Arial" w:cs="Arial"/>
          <w:b/>
          <w:noProof/>
          <w:sz w:val="24"/>
          <w:szCs w:val="24"/>
          <w:lang w:eastAsia="en-GB"/>
        </w:rPr>
        <w:t xml:space="preserve">: </w:t>
      </w:r>
    </w:p>
    <w:p w14:paraId="2FA9449A" w14:textId="410FD891" w:rsidR="00156C4E" w:rsidRDefault="00F109D8" w:rsidP="00156C4E">
      <w:pPr>
        <w:spacing w:after="360" w:line="240" w:lineRule="auto"/>
        <w:rPr>
          <w:rFonts w:ascii="Arial" w:hAnsi="Arial" w:cs="Arial"/>
          <w:b/>
          <w:noProof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t xml:space="preserve">Email address </w:t>
      </w:r>
      <w:r w:rsidRPr="006E0BB6">
        <w:rPr>
          <w:rFonts w:ascii="Arial" w:hAnsi="Arial" w:cs="Arial"/>
          <w:bCs/>
          <w:i/>
          <w:iCs/>
          <w:noProof/>
          <w:color w:val="0070C0"/>
          <w:sz w:val="18"/>
          <w:szCs w:val="18"/>
          <w:lang w:eastAsia="en-GB"/>
        </w:rPr>
        <w:t xml:space="preserve">(young person </w:t>
      </w:r>
      <w:r w:rsidR="00FE093D" w:rsidRPr="006E0BB6">
        <w:rPr>
          <w:rFonts w:ascii="Arial" w:hAnsi="Arial" w:cs="Arial"/>
          <w:bCs/>
          <w:i/>
          <w:iCs/>
          <w:noProof/>
          <w:color w:val="0070C0"/>
          <w:sz w:val="18"/>
          <w:szCs w:val="18"/>
          <w:lang w:eastAsia="en-GB"/>
        </w:rPr>
        <w:t xml:space="preserve">16-25 </w:t>
      </w:r>
      <w:r w:rsidRPr="006E0BB6">
        <w:rPr>
          <w:rFonts w:ascii="Arial" w:hAnsi="Arial" w:cs="Arial"/>
          <w:bCs/>
          <w:i/>
          <w:iCs/>
          <w:noProof/>
          <w:color w:val="0070C0"/>
          <w:sz w:val="18"/>
          <w:szCs w:val="18"/>
          <w:lang w:eastAsia="en-GB"/>
        </w:rPr>
        <w:t>only</w:t>
      </w:r>
      <w:r w:rsidR="00156C4E" w:rsidRPr="006E0BB6">
        <w:rPr>
          <w:rFonts w:ascii="Arial" w:hAnsi="Arial" w:cs="Arial"/>
          <w:bCs/>
          <w:i/>
          <w:iCs/>
          <w:noProof/>
          <w:color w:val="0070C0"/>
          <w:sz w:val="18"/>
          <w:szCs w:val="18"/>
          <w:lang w:eastAsia="en-GB"/>
        </w:rPr>
        <w:t>)</w:t>
      </w:r>
      <w:r w:rsidR="00156C4E">
        <w:rPr>
          <w:rFonts w:ascii="Arial" w:hAnsi="Arial" w:cs="Arial"/>
          <w:b/>
          <w:noProof/>
          <w:sz w:val="24"/>
          <w:szCs w:val="24"/>
          <w:lang w:eastAsia="en-GB"/>
        </w:rPr>
        <w:t>:</w:t>
      </w:r>
    </w:p>
    <w:p w14:paraId="2149EFD2" w14:textId="25712664" w:rsidR="003C4A4C" w:rsidRDefault="00C44460" w:rsidP="0053135E">
      <w:pPr>
        <w:spacing w:after="240"/>
        <w:rPr>
          <w:rFonts w:ascii="Segoe UI Symbol" w:eastAsia="MS Gothic" w:hAnsi="Segoe UI Symbol" w:cs="Segoe UI Symbol"/>
          <w:b/>
          <w:sz w:val="28"/>
          <w:szCs w:val="28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t xml:space="preserve">Diagnosis/ disabilty </w:t>
      </w:r>
      <w:r w:rsidR="0053135E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="0053135E" w:rsidRPr="00A02B37">
        <w:rPr>
          <w:rFonts w:ascii="Arial" w:hAnsi="Arial" w:cs="Arial"/>
          <w:b/>
          <w:sz w:val="24"/>
          <w:szCs w:val="24"/>
        </w:rPr>
        <w:t>Yes</w:t>
      </w:r>
      <w:r w:rsidR="0053135E" w:rsidRPr="00101645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8"/>
            <w:szCs w:val="28"/>
          </w:rPr>
          <w:id w:val="96762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303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1159C2">
        <w:rPr>
          <w:rFonts w:ascii="Arial" w:hAnsi="Arial" w:cs="Arial"/>
          <w:b/>
          <w:sz w:val="28"/>
          <w:szCs w:val="28"/>
        </w:rPr>
        <w:t xml:space="preserve">   </w:t>
      </w:r>
      <w:r w:rsidR="0053135E" w:rsidRPr="00A02B37">
        <w:rPr>
          <w:rFonts w:ascii="Arial" w:hAnsi="Arial" w:cs="Arial"/>
          <w:b/>
          <w:sz w:val="24"/>
          <w:szCs w:val="24"/>
        </w:rPr>
        <w:t>No</w:t>
      </w:r>
      <w:r w:rsidR="001159C2">
        <w:rPr>
          <w:rFonts w:ascii="Segoe UI Symbol" w:eastAsia="MS Gothic" w:hAnsi="Segoe UI Symbol" w:cs="Segoe UI Symbol"/>
          <w:b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sz w:val="28"/>
            <w:szCs w:val="28"/>
          </w:rPr>
          <w:id w:val="124553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408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53135E">
        <w:rPr>
          <w:rFonts w:ascii="Segoe UI Symbol" w:eastAsia="MS Gothic" w:hAnsi="Segoe UI Symbol" w:cs="Segoe UI Symbol"/>
          <w:b/>
          <w:sz w:val="28"/>
          <w:szCs w:val="28"/>
        </w:rPr>
        <w:tab/>
      </w:r>
    </w:p>
    <w:p w14:paraId="62075554" w14:textId="3869EAC2" w:rsidR="0053135E" w:rsidRPr="001159C2" w:rsidRDefault="003C4A4C" w:rsidP="0053135E">
      <w:pPr>
        <w:spacing w:after="240"/>
        <w:rPr>
          <w:rFonts w:ascii="Arial" w:hAnsi="Arial" w:cs="Arial"/>
          <w:b/>
          <w:noProof/>
          <w:lang w:eastAsia="en-GB"/>
        </w:rPr>
      </w:pPr>
      <w:r w:rsidRPr="005A5D28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E0E4D86" wp14:editId="408640D7">
                <wp:simplePos x="0" y="0"/>
                <wp:positionH relativeFrom="column">
                  <wp:posOffset>1674495</wp:posOffset>
                </wp:positionH>
                <wp:positionV relativeFrom="paragraph">
                  <wp:posOffset>6985</wp:posOffset>
                </wp:positionV>
                <wp:extent cx="4527550" cy="260350"/>
                <wp:effectExtent l="0" t="0" r="25400" b="25400"/>
                <wp:wrapSquare wrapText="bothSides"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D06FA" w14:textId="3458D5D3" w:rsidR="00A16C23" w:rsidRPr="0053135E" w:rsidRDefault="00A16C23" w:rsidP="00A16C2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E4D86" id="_x0000_s1034" type="#_x0000_t202" style="position:absolute;margin-left:131.85pt;margin-top:.55pt;width:356.5pt;height:20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">
                <v:textbox>
                  <w:txbxContent>
                    <w:p w14:paraId="3DDD06FA" w14:textId="3458D5D3" w:rsidR="00A16C23" w:rsidRPr="0053135E" w:rsidRDefault="00A16C23" w:rsidP="00A16C2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59C2" w:rsidRPr="001159C2">
        <w:rPr>
          <w:rFonts w:ascii="Arial" w:eastAsia="MS Gothic" w:hAnsi="Arial" w:cs="Arial"/>
          <w:b/>
          <w:sz w:val="24"/>
          <w:szCs w:val="24"/>
        </w:rPr>
        <w:t>If yes, p</w:t>
      </w:r>
      <w:r w:rsidR="0053135E" w:rsidRPr="001159C2">
        <w:rPr>
          <w:rFonts w:ascii="Arial" w:eastAsia="MS Gothic" w:hAnsi="Arial" w:cs="Arial"/>
          <w:b/>
          <w:sz w:val="24"/>
          <w:szCs w:val="24"/>
        </w:rPr>
        <w:t>lease state</w:t>
      </w:r>
      <w:r w:rsidR="001159C2">
        <w:rPr>
          <w:rFonts w:ascii="Arial" w:eastAsia="MS Gothic" w:hAnsi="Arial" w:cs="Arial"/>
          <w:b/>
          <w:sz w:val="24"/>
          <w:szCs w:val="24"/>
        </w:rPr>
        <w:t xml:space="preserve">: </w:t>
      </w:r>
    </w:p>
    <w:p w14:paraId="3C867886" w14:textId="77EC0C51" w:rsidR="00EE1D99" w:rsidRDefault="00F83AF7" w:rsidP="00001E02">
      <w:pPr>
        <w:spacing w:after="240"/>
        <w:rPr>
          <w:rFonts w:ascii="MS Gothic" w:eastAsia="MS Gothic" w:hAnsi="MS Gothic" w:cs="Arial"/>
          <w:b/>
          <w:sz w:val="28"/>
          <w:szCs w:val="28"/>
        </w:rPr>
      </w:pPr>
      <w:r w:rsidRPr="005A5D28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BD8607A" wp14:editId="00B2B069">
                <wp:simplePos x="0" y="0"/>
                <wp:positionH relativeFrom="column">
                  <wp:posOffset>1676400</wp:posOffset>
                </wp:positionH>
                <wp:positionV relativeFrom="paragraph">
                  <wp:posOffset>375285</wp:posOffset>
                </wp:positionV>
                <wp:extent cx="4527550" cy="260350"/>
                <wp:effectExtent l="0" t="0" r="25400" b="25400"/>
                <wp:wrapSquare wrapText="bothSides"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1604B" w14:textId="30D7488B" w:rsidR="00F83AF7" w:rsidRPr="0053135E" w:rsidRDefault="00F83AF7" w:rsidP="00F83AF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8607A" id="_x0000_s1035" type="#_x0000_t202" style="position:absolute;margin-left:132pt;margin-top:29.55pt;width:356.5pt;height:20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">
                <v:textbox>
                  <w:txbxContent>
                    <w:p w14:paraId="6211604B" w14:textId="30D7488B" w:rsidR="00F83AF7" w:rsidRPr="0053135E" w:rsidRDefault="00F83AF7" w:rsidP="00F83AF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1E02">
        <w:rPr>
          <w:rFonts w:ascii="Arial" w:hAnsi="Arial" w:cs="Arial"/>
          <w:b/>
          <w:noProof/>
          <w:sz w:val="24"/>
          <w:szCs w:val="24"/>
          <w:lang w:eastAsia="en-GB"/>
        </w:rPr>
        <w:t>Awaiting a diagnosis</w:t>
      </w:r>
      <w:r w:rsidR="00253FF5">
        <w:rPr>
          <w:rFonts w:ascii="Arial" w:hAnsi="Arial" w:cs="Arial"/>
          <w:b/>
          <w:noProof/>
          <w:sz w:val="24"/>
          <w:szCs w:val="24"/>
          <w:lang w:eastAsia="en-GB"/>
        </w:rPr>
        <w:t>:</w:t>
      </w:r>
      <w:r w:rsidR="00001E02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="00EE1D99" w:rsidRPr="00A02B37">
        <w:rPr>
          <w:rFonts w:ascii="Arial" w:hAnsi="Arial" w:cs="Arial"/>
          <w:b/>
          <w:sz w:val="24"/>
          <w:szCs w:val="24"/>
        </w:rPr>
        <w:t>Yes</w:t>
      </w:r>
      <w:r w:rsidR="00EE1D99" w:rsidRPr="00101645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8"/>
            <w:szCs w:val="28"/>
          </w:rPr>
          <w:id w:val="29727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408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EE1D99">
        <w:rPr>
          <w:rFonts w:ascii="Arial" w:hAnsi="Arial" w:cs="Arial"/>
          <w:b/>
          <w:sz w:val="28"/>
          <w:szCs w:val="28"/>
        </w:rPr>
        <w:t xml:space="preserve">   </w:t>
      </w:r>
      <w:r w:rsidR="00EE1D99" w:rsidRPr="00A02B37">
        <w:rPr>
          <w:rFonts w:ascii="Arial" w:hAnsi="Arial" w:cs="Arial"/>
          <w:b/>
          <w:sz w:val="24"/>
          <w:szCs w:val="24"/>
        </w:rPr>
        <w:t>No</w:t>
      </w:r>
      <w:r w:rsidR="00EE1D99">
        <w:rPr>
          <w:rFonts w:ascii="Segoe UI Symbol" w:eastAsia="MS Gothic" w:hAnsi="Segoe UI Symbol" w:cs="Segoe UI Symbol"/>
          <w:b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sz w:val="28"/>
            <w:szCs w:val="28"/>
          </w:rPr>
          <w:id w:val="71261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</w:p>
    <w:p w14:paraId="68498489" w14:textId="1D917594" w:rsidR="00281353" w:rsidRDefault="00253FF5" w:rsidP="00001E02">
      <w:pPr>
        <w:spacing w:after="240"/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5A5D28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BA89466" wp14:editId="37BD31C5">
                <wp:simplePos x="0" y="0"/>
                <wp:positionH relativeFrom="column">
                  <wp:posOffset>2808605</wp:posOffset>
                </wp:positionH>
                <wp:positionV relativeFrom="paragraph">
                  <wp:posOffset>342265</wp:posOffset>
                </wp:positionV>
                <wp:extent cx="3397250" cy="295275"/>
                <wp:effectExtent l="0" t="0" r="12700" b="2857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43A4E" w14:textId="502A55E3" w:rsidR="00754216" w:rsidRPr="0053135E" w:rsidRDefault="00754216" w:rsidP="0075421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89466" id="_x0000_s1036" type="#_x0000_t202" style="position:absolute;margin-left:221.15pt;margin-top:26.95pt;width:267.5pt;height:23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">
                <v:textbox>
                  <w:txbxContent>
                    <w:p w14:paraId="7F543A4E" w14:textId="502A55E3" w:rsidR="00754216" w:rsidRPr="0053135E" w:rsidRDefault="00754216" w:rsidP="0075421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A1307" w:rsidRPr="00EE1D99">
        <w:rPr>
          <w:rFonts w:ascii="Arial" w:eastAsia="MS Gothic" w:hAnsi="Arial" w:cs="Arial"/>
          <w:b/>
          <w:sz w:val="24"/>
          <w:szCs w:val="24"/>
        </w:rPr>
        <w:t xml:space="preserve">If yes, </w:t>
      </w:r>
      <w:r w:rsidR="00EE1D99">
        <w:rPr>
          <w:rFonts w:ascii="Arial" w:eastAsia="MS Gothic" w:hAnsi="Arial" w:cs="Arial"/>
          <w:b/>
          <w:sz w:val="24"/>
          <w:szCs w:val="24"/>
        </w:rPr>
        <w:t xml:space="preserve">what </w:t>
      </w:r>
      <w:r w:rsidR="00F83AF7">
        <w:rPr>
          <w:rFonts w:ascii="Arial" w:eastAsia="MS Gothic" w:hAnsi="Arial" w:cs="Arial"/>
          <w:b/>
          <w:sz w:val="24"/>
          <w:szCs w:val="24"/>
        </w:rPr>
        <w:t xml:space="preserve">is it </w:t>
      </w:r>
      <w:r w:rsidR="00EE1D99">
        <w:rPr>
          <w:rFonts w:ascii="Arial" w:eastAsia="MS Gothic" w:hAnsi="Arial" w:cs="Arial"/>
          <w:b/>
          <w:sz w:val="24"/>
          <w:szCs w:val="24"/>
        </w:rPr>
        <w:t>for</w:t>
      </w:r>
      <w:r>
        <w:rPr>
          <w:rFonts w:ascii="Arial" w:eastAsia="MS Gothic" w:hAnsi="Arial" w:cs="Arial"/>
          <w:b/>
          <w:sz w:val="24"/>
          <w:szCs w:val="24"/>
        </w:rPr>
        <w:t>?</w:t>
      </w:r>
    </w:p>
    <w:p w14:paraId="74B4E7E0" w14:textId="2088076C" w:rsidR="00F83AF7" w:rsidRDefault="00A34C5D" w:rsidP="00EA782A">
      <w:pPr>
        <w:rPr>
          <w:rFonts w:ascii="Arial" w:hAnsi="Arial" w:cs="Arial"/>
          <w:b/>
          <w:noProof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t xml:space="preserve">Placement - </w:t>
      </w:r>
      <w:r w:rsidRPr="0094320B">
        <w:rPr>
          <w:rFonts w:ascii="Arial" w:hAnsi="Arial" w:cs="Arial"/>
          <w:b/>
          <w:noProof/>
          <w:sz w:val="24"/>
          <w:szCs w:val="24"/>
          <w:lang w:eastAsia="en-GB"/>
        </w:rPr>
        <w:t xml:space="preserve">nursery/school/college: </w:t>
      </w:r>
    </w:p>
    <w:p w14:paraId="60143098" w14:textId="77777777" w:rsidR="00A34C5D" w:rsidRDefault="00A34C5D" w:rsidP="00A34C5D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n-GB"/>
        </w:rPr>
      </w:pPr>
    </w:p>
    <w:p w14:paraId="7490AECB" w14:textId="65780B6B" w:rsidR="00EA782A" w:rsidRPr="00387CF9" w:rsidRDefault="004F268D" w:rsidP="00EA782A">
      <w:pPr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387CF9">
        <w:rPr>
          <w:rFonts w:ascii="Arial" w:hAnsi="Arial" w:cs="Arial"/>
          <w:b/>
          <w:noProof/>
          <w:sz w:val="24"/>
          <w:szCs w:val="24"/>
          <w:lang w:eastAsia="en-GB"/>
        </w:rPr>
        <w:t xml:space="preserve">What support do they/ you </w:t>
      </w:r>
      <w:r w:rsidR="004A6754">
        <w:rPr>
          <w:rFonts w:ascii="Arial" w:hAnsi="Arial" w:cs="Arial"/>
          <w:b/>
          <w:noProof/>
          <w:sz w:val="24"/>
          <w:szCs w:val="24"/>
          <w:lang w:eastAsia="en-GB"/>
        </w:rPr>
        <w:t>get</w:t>
      </w:r>
      <w:r w:rsidR="00387CF9" w:rsidRPr="00387CF9">
        <w:rPr>
          <w:rFonts w:ascii="Arial" w:hAnsi="Arial" w:cs="Arial"/>
          <w:b/>
          <w:noProof/>
          <w:sz w:val="24"/>
          <w:szCs w:val="24"/>
          <w:lang w:eastAsia="en-GB"/>
        </w:rPr>
        <w:t xml:space="preserve"> at school/ college</w:t>
      </w:r>
      <w:r w:rsidR="00EB0E6A" w:rsidRPr="00387CF9">
        <w:rPr>
          <w:rFonts w:ascii="Arial" w:hAnsi="Arial" w:cs="Arial"/>
          <w:b/>
          <w:noProof/>
          <w:sz w:val="24"/>
          <w:szCs w:val="24"/>
          <w:lang w:eastAsia="en-GB"/>
        </w:rPr>
        <w:t>:</w:t>
      </w:r>
    </w:p>
    <w:p w14:paraId="6E35A07D" w14:textId="0551D55B" w:rsidR="007776E5" w:rsidRPr="00044767" w:rsidRDefault="00AE204A" w:rsidP="004E151E">
      <w:pPr>
        <w:spacing w:after="120" w:line="240" w:lineRule="auto"/>
        <w:ind w:firstLine="720"/>
        <w:rPr>
          <w:rFonts w:ascii="Arial" w:hAnsi="Arial" w:cs="Arial"/>
          <w:b/>
          <w:noProof/>
          <w:sz w:val="20"/>
          <w:szCs w:val="20"/>
          <w:lang w:eastAsia="en-GB"/>
        </w:rPr>
      </w:pPr>
      <w:sdt>
        <w:sdtPr>
          <w:rPr>
            <w:rFonts w:ascii="Arial" w:hAnsi="Arial" w:cs="Arial"/>
            <w:b/>
            <w:noProof/>
            <w:sz w:val="28"/>
            <w:szCs w:val="28"/>
            <w:lang w:eastAsia="en-GB"/>
          </w:rPr>
          <w:id w:val="841666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303">
            <w:rPr>
              <w:rFonts w:ascii="MS Gothic" w:eastAsia="MS Gothic" w:hAnsi="MS Gothic" w:cs="Arial" w:hint="eastAsia"/>
              <w:b/>
              <w:noProof/>
              <w:sz w:val="28"/>
              <w:szCs w:val="28"/>
              <w:lang w:eastAsia="en-GB"/>
            </w:rPr>
            <w:t>☐</w:t>
          </w:r>
        </w:sdtContent>
      </w:sdt>
      <w:r w:rsidR="004E151E" w:rsidRPr="00044767">
        <w:rPr>
          <w:rFonts w:ascii="Arial" w:hAnsi="Arial" w:cs="Arial"/>
          <w:b/>
          <w:noProof/>
          <w:sz w:val="20"/>
          <w:szCs w:val="20"/>
          <w:lang w:eastAsia="en-GB"/>
        </w:rPr>
        <w:t xml:space="preserve"> </w:t>
      </w:r>
      <w:r w:rsidR="00EA782A" w:rsidRPr="00044767">
        <w:rPr>
          <w:rFonts w:ascii="Arial" w:hAnsi="Arial" w:cs="Arial"/>
          <w:b/>
          <w:noProof/>
          <w:sz w:val="20"/>
          <w:szCs w:val="20"/>
          <w:lang w:eastAsia="en-GB"/>
        </w:rPr>
        <w:t>E</w:t>
      </w:r>
      <w:r w:rsidR="007776E5" w:rsidRPr="00044767">
        <w:rPr>
          <w:rFonts w:ascii="Arial" w:hAnsi="Arial" w:cs="Arial"/>
          <w:b/>
          <w:noProof/>
          <w:sz w:val="20"/>
          <w:szCs w:val="20"/>
          <w:lang w:eastAsia="en-GB"/>
        </w:rPr>
        <w:t>ducation, health and care plan (E</w:t>
      </w:r>
      <w:r w:rsidR="00EA782A" w:rsidRPr="00044767">
        <w:rPr>
          <w:rFonts w:ascii="Arial" w:hAnsi="Arial" w:cs="Arial"/>
          <w:b/>
          <w:noProof/>
          <w:sz w:val="20"/>
          <w:szCs w:val="20"/>
          <w:lang w:eastAsia="en-GB"/>
        </w:rPr>
        <w:t>HCP</w:t>
      </w:r>
      <w:r w:rsidR="007776E5" w:rsidRPr="00044767">
        <w:rPr>
          <w:rFonts w:ascii="Arial" w:hAnsi="Arial" w:cs="Arial"/>
          <w:b/>
          <w:noProof/>
          <w:sz w:val="20"/>
          <w:szCs w:val="20"/>
          <w:lang w:eastAsia="en-GB"/>
        </w:rPr>
        <w:t>)</w:t>
      </w:r>
      <w:r w:rsidR="004E151E">
        <w:rPr>
          <w:rFonts w:ascii="Arial" w:hAnsi="Arial" w:cs="Arial"/>
          <w:b/>
          <w:noProof/>
          <w:sz w:val="20"/>
          <w:szCs w:val="20"/>
          <w:lang w:eastAsia="en-GB"/>
        </w:rPr>
        <w:tab/>
      </w:r>
      <w:sdt>
        <w:sdtPr>
          <w:rPr>
            <w:rFonts w:ascii="Arial" w:hAnsi="Arial" w:cs="Arial"/>
            <w:b/>
            <w:noProof/>
            <w:sz w:val="28"/>
            <w:szCs w:val="28"/>
            <w:lang w:eastAsia="en-GB"/>
          </w:rPr>
          <w:id w:val="-281812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51E" w:rsidRPr="004E151E">
            <w:rPr>
              <w:rFonts w:ascii="MS Gothic" w:eastAsia="MS Gothic" w:hAnsi="MS Gothic" w:cs="Arial" w:hint="eastAsia"/>
              <w:b/>
              <w:noProof/>
              <w:sz w:val="28"/>
              <w:szCs w:val="28"/>
              <w:lang w:eastAsia="en-GB"/>
            </w:rPr>
            <w:t>☐</w:t>
          </w:r>
        </w:sdtContent>
      </w:sdt>
      <w:r w:rsidR="004E151E" w:rsidRPr="00044767">
        <w:rPr>
          <w:rFonts w:ascii="Arial" w:hAnsi="Arial" w:cs="Arial"/>
          <w:b/>
          <w:noProof/>
          <w:sz w:val="20"/>
          <w:szCs w:val="20"/>
          <w:lang w:eastAsia="en-GB"/>
        </w:rPr>
        <w:t xml:space="preserve"> </w:t>
      </w:r>
      <w:r w:rsidR="00EA782A" w:rsidRPr="00044767">
        <w:rPr>
          <w:rFonts w:ascii="Arial" w:hAnsi="Arial" w:cs="Arial"/>
          <w:b/>
          <w:noProof/>
          <w:sz w:val="20"/>
          <w:szCs w:val="20"/>
          <w:lang w:eastAsia="en-GB"/>
        </w:rPr>
        <w:t>S</w:t>
      </w:r>
      <w:r w:rsidR="007776E5" w:rsidRPr="00044767">
        <w:rPr>
          <w:rFonts w:ascii="Arial" w:hAnsi="Arial" w:cs="Arial"/>
          <w:b/>
          <w:noProof/>
          <w:sz w:val="20"/>
          <w:szCs w:val="20"/>
          <w:lang w:eastAsia="en-GB"/>
        </w:rPr>
        <w:t>pecial Education Needs (SEN)</w:t>
      </w:r>
      <w:r w:rsidR="00EA782A" w:rsidRPr="00044767">
        <w:rPr>
          <w:rFonts w:ascii="Arial" w:hAnsi="Arial" w:cs="Arial"/>
          <w:b/>
          <w:noProof/>
          <w:sz w:val="20"/>
          <w:szCs w:val="20"/>
          <w:lang w:eastAsia="en-GB"/>
        </w:rPr>
        <w:t xml:space="preserve"> Support</w:t>
      </w:r>
    </w:p>
    <w:p w14:paraId="623FA6B0" w14:textId="238C719B" w:rsidR="00AA51CC" w:rsidRDefault="00AE204A" w:rsidP="001F40EC">
      <w:pPr>
        <w:spacing w:after="120" w:line="240" w:lineRule="auto"/>
        <w:ind w:left="720"/>
        <w:rPr>
          <w:rFonts w:ascii="Arial" w:hAnsi="Arial" w:cs="Arial"/>
          <w:b/>
          <w:noProof/>
          <w:sz w:val="20"/>
          <w:szCs w:val="20"/>
          <w:lang w:eastAsia="en-GB"/>
        </w:rPr>
      </w:pPr>
      <w:sdt>
        <w:sdtPr>
          <w:rPr>
            <w:rFonts w:ascii="Arial" w:hAnsi="Arial" w:cs="Arial"/>
            <w:b/>
            <w:noProof/>
            <w:sz w:val="28"/>
            <w:szCs w:val="28"/>
            <w:lang w:eastAsia="en-GB"/>
          </w:rPr>
          <w:id w:val="1119496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1CC">
            <w:rPr>
              <w:rFonts w:ascii="MS Gothic" w:eastAsia="MS Gothic" w:hAnsi="MS Gothic" w:cs="Arial" w:hint="eastAsia"/>
              <w:b/>
              <w:noProof/>
              <w:sz w:val="28"/>
              <w:szCs w:val="28"/>
              <w:lang w:eastAsia="en-GB"/>
            </w:rPr>
            <w:t>☐</w:t>
          </w:r>
        </w:sdtContent>
      </w:sdt>
      <w:r w:rsidR="004E151E" w:rsidRPr="00044767">
        <w:rPr>
          <w:rFonts w:ascii="Arial" w:hAnsi="Arial" w:cs="Arial"/>
          <w:b/>
          <w:noProof/>
          <w:sz w:val="20"/>
          <w:szCs w:val="20"/>
          <w:lang w:eastAsia="en-GB"/>
        </w:rPr>
        <w:t xml:space="preserve"> </w:t>
      </w:r>
      <w:r w:rsidR="007776E5" w:rsidRPr="00044767">
        <w:rPr>
          <w:rFonts w:ascii="Arial" w:hAnsi="Arial" w:cs="Arial"/>
          <w:b/>
          <w:noProof/>
          <w:sz w:val="20"/>
          <w:szCs w:val="20"/>
          <w:lang w:eastAsia="en-GB"/>
        </w:rPr>
        <w:t>E</w:t>
      </w:r>
      <w:r w:rsidR="00CF2A88">
        <w:rPr>
          <w:rFonts w:ascii="Arial" w:hAnsi="Arial" w:cs="Arial"/>
          <w:b/>
          <w:noProof/>
          <w:sz w:val="20"/>
          <w:szCs w:val="20"/>
          <w:lang w:eastAsia="en-GB"/>
        </w:rPr>
        <w:t>xceptional</w:t>
      </w:r>
      <w:r w:rsidR="007776E5" w:rsidRPr="00044767">
        <w:rPr>
          <w:rFonts w:ascii="Arial" w:hAnsi="Arial" w:cs="Arial"/>
          <w:b/>
          <w:noProof/>
          <w:sz w:val="20"/>
          <w:szCs w:val="20"/>
          <w:lang w:eastAsia="en-GB"/>
        </w:rPr>
        <w:t xml:space="preserve"> Needs Grant (ENG)</w:t>
      </w:r>
      <w:r w:rsidR="004E151E">
        <w:rPr>
          <w:rFonts w:ascii="Arial" w:hAnsi="Arial" w:cs="Arial"/>
          <w:b/>
          <w:noProof/>
          <w:sz w:val="20"/>
          <w:szCs w:val="20"/>
          <w:lang w:eastAsia="en-GB"/>
        </w:rPr>
        <w:t xml:space="preserve"> </w:t>
      </w:r>
      <w:r w:rsidR="004E151E">
        <w:rPr>
          <w:rFonts w:ascii="Arial" w:hAnsi="Arial" w:cs="Arial"/>
          <w:b/>
          <w:noProof/>
          <w:sz w:val="20"/>
          <w:szCs w:val="20"/>
          <w:lang w:eastAsia="en-GB"/>
        </w:rPr>
        <w:tab/>
      </w:r>
      <w:r w:rsidR="004E151E">
        <w:rPr>
          <w:rFonts w:ascii="Arial" w:hAnsi="Arial" w:cs="Arial"/>
          <w:b/>
          <w:noProof/>
          <w:sz w:val="20"/>
          <w:szCs w:val="20"/>
          <w:lang w:eastAsia="en-GB"/>
        </w:rPr>
        <w:tab/>
      </w:r>
      <w:sdt>
        <w:sdtPr>
          <w:rPr>
            <w:rFonts w:ascii="Arial" w:hAnsi="Arial" w:cs="Arial"/>
            <w:b/>
            <w:noProof/>
            <w:sz w:val="28"/>
            <w:szCs w:val="28"/>
            <w:lang w:eastAsia="en-GB"/>
          </w:rPr>
          <w:id w:val="181083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51E" w:rsidRPr="004E151E">
            <w:rPr>
              <w:rFonts w:ascii="MS Gothic" w:eastAsia="MS Gothic" w:hAnsi="MS Gothic" w:cs="Arial" w:hint="eastAsia"/>
              <w:b/>
              <w:noProof/>
              <w:sz w:val="28"/>
              <w:szCs w:val="28"/>
              <w:lang w:eastAsia="en-GB"/>
            </w:rPr>
            <w:t>☐</w:t>
          </w:r>
        </w:sdtContent>
      </w:sdt>
      <w:r w:rsidR="004E151E" w:rsidRPr="00044767">
        <w:rPr>
          <w:rFonts w:ascii="Arial" w:hAnsi="Arial" w:cs="Arial"/>
          <w:b/>
          <w:noProof/>
          <w:sz w:val="20"/>
          <w:szCs w:val="20"/>
          <w:lang w:eastAsia="en-GB"/>
        </w:rPr>
        <w:t xml:space="preserve"> </w:t>
      </w:r>
      <w:r w:rsidR="00AA51CC">
        <w:rPr>
          <w:rFonts w:ascii="Arial" w:hAnsi="Arial" w:cs="Arial"/>
          <w:b/>
          <w:noProof/>
          <w:sz w:val="20"/>
          <w:szCs w:val="20"/>
          <w:lang w:eastAsia="en-GB"/>
        </w:rPr>
        <w:t>Post 16 additional</w:t>
      </w:r>
      <w:r w:rsidR="00DB6BB9">
        <w:rPr>
          <w:rFonts w:ascii="Arial" w:hAnsi="Arial" w:cs="Arial"/>
          <w:b/>
          <w:noProof/>
          <w:sz w:val="20"/>
          <w:szCs w:val="20"/>
          <w:lang w:eastAsia="en-GB"/>
        </w:rPr>
        <w:t>/ support</w:t>
      </w:r>
      <w:r w:rsidR="00CF2A88">
        <w:rPr>
          <w:rFonts w:ascii="Arial" w:hAnsi="Arial" w:cs="Arial"/>
          <w:b/>
          <w:noProof/>
          <w:sz w:val="20"/>
          <w:szCs w:val="20"/>
          <w:lang w:eastAsia="en-GB"/>
        </w:rPr>
        <w:t>ed</w:t>
      </w:r>
      <w:r w:rsidR="00DB6BB9">
        <w:rPr>
          <w:rFonts w:ascii="Arial" w:hAnsi="Arial" w:cs="Arial"/>
          <w:b/>
          <w:noProof/>
          <w:sz w:val="20"/>
          <w:szCs w:val="20"/>
          <w:lang w:eastAsia="en-GB"/>
        </w:rPr>
        <w:t xml:space="preserve"> </w:t>
      </w:r>
      <w:r w:rsidR="00AA51CC">
        <w:rPr>
          <w:rFonts w:ascii="Arial" w:hAnsi="Arial" w:cs="Arial"/>
          <w:b/>
          <w:noProof/>
          <w:sz w:val="20"/>
          <w:szCs w:val="20"/>
          <w:lang w:eastAsia="en-GB"/>
        </w:rPr>
        <w:t xml:space="preserve">learning </w:t>
      </w:r>
      <w:r w:rsidR="005C7A03">
        <w:rPr>
          <w:rFonts w:ascii="Arial" w:hAnsi="Arial" w:cs="Arial"/>
          <w:b/>
          <w:noProof/>
          <w:sz w:val="20"/>
          <w:szCs w:val="20"/>
          <w:lang w:eastAsia="en-GB"/>
        </w:rPr>
        <w:t>(college)</w:t>
      </w:r>
    </w:p>
    <w:p w14:paraId="7D8B82BD" w14:textId="7A7A3E60" w:rsidR="00AA5200" w:rsidRDefault="00AE204A" w:rsidP="001F40EC">
      <w:pPr>
        <w:spacing w:after="120" w:line="240" w:lineRule="auto"/>
        <w:ind w:left="720"/>
        <w:rPr>
          <w:rFonts w:ascii="Arial" w:hAnsi="Arial" w:cs="Arial"/>
          <w:b/>
          <w:noProof/>
          <w:sz w:val="20"/>
          <w:szCs w:val="20"/>
          <w:lang w:eastAsia="en-GB"/>
        </w:rPr>
      </w:pPr>
      <w:sdt>
        <w:sdtPr>
          <w:rPr>
            <w:rFonts w:ascii="Arial" w:hAnsi="Arial" w:cs="Arial"/>
            <w:b/>
            <w:noProof/>
            <w:sz w:val="28"/>
            <w:szCs w:val="28"/>
            <w:lang w:eastAsia="en-GB"/>
          </w:rPr>
          <w:id w:val="86139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408">
            <w:rPr>
              <w:rFonts w:ascii="MS Gothic" w:eastAsia="MS Gothic" w:hAnsi="MS Gothic" w:cs="Arial" w:hint="eastAsia"/>
              <w:b/>
              <w:noProof/>
              <w:sz w:val="28"/>
              <w:szCs w:val="28"/>
              <w:lang w:eastAsia="en-GB"/>
            </w:rPr>
            <w:t>☐</w:t>
          </w:r>
        </w:sdtContent>
      </w:sdt>
      <w:r w:rsidR="00AA51CC">
        <w:rPr>
          <w:rFonts w:ascii="Arial" w:hAnsi="Arial" w:cs="Arial"/>
          <w:b/>
          <w:noProof/>
          <w:sz w:val="20"/>
          <w:szCs w:val="20"/>
          <w:lang w:eastAsia="en-GB"/>
        </w:rPr>
        <w:t xml:space="preserve"> </w:t>
      </w:r>
      <w:r w:rsidR="004E151E">
        <w:rPr>
          <w:rFonts w:ascii="Arial" w:hAnsi="Arial" w:cs="Arial"/>
          <w:b/>
          <w:noProof/>
          <w:sz w:val="20"/>
          <w:szCs w:val="20"/>
          <w:lang w:eastAsia="en-GB"/>
        </w:rPr>
        <w:t>Don’t know</w:t>
      </w:r>
      <w:r w:rsidR="009C3E11">
        <w:rPr>
          <w:rFonts w:ascii="Arial" w:hAnsi="Arial" w:cs="Arial"/>
          <w:b/>
          <w:noProof/>
          <w:sz w:val="20"/>
          <w:szCs w:val="20"/>
          <w:lang w:eastAsia="en-GB"/>
        </w:rPr>
        <w:tab/>
      </w:r>
      <w:r w:rsidR="009C3E11">
        <w:rPr>
          <w:rFonts w:ascii="Arial" w:hAnsi="Arial" w:cs="Arial"/>
          <w:b/>
          <w:noProof/>
          <w:sz w:val="20"/>
          <w:szCs w:val="20"/>
          <w:lang w:eastAsia="en-GB"/>
        </w:rPr>
        <w:tab/>
      </w:r>
      <w:r w:rsidR="009C3E11">
        <w:rPr>
          <w:rFonts w:ascii="Arial" w:hAnsi="Arial" w:cs="Arial"/>
          <w:b/>
          <w:noProof/>
          <w:sz w:val="20"/>
          <w:szCs w:val="20"/>
          <w:lang w:eastAsia="en-GB"/>
        </w:rPr>
        <w:tab/>
      </w:r>
      <w:r w:rsidR="009C3E11">
        <w:rPr>
          <w:rFonts w:ascii="Arial" w:hAnsi="Arial" w:cs="Arial"/>
          <w:b/>
          <w:noProof/>
          <w:sz w:val="20"/>
          <w:szCs w:val="20"/>
          <w:lang w:eastAsia="en-GB"/>
        </w:rPr>
        <w:tab/>
      </w:r>
      <w:r w:rsidR="009C3E11">
        <w:rPr>
          <w:rFonts w:ascii="Arial" w:hAnsi="Arial" w:cs="Arial"/>
          <w:b/>
          <w:noProof/>
          <w:sz w:val="20"/>
          <w:szCs w:val="20"/>
          <w:lang w:eastAsia="en-GB"/>
        </w:rPr>
        <w:tab/>
      </w:r>
      <w:sdt>
        <w:sdtPr>
          <w:rPr>
            <w:rFonts w:ascii="Arial" w:hAnsi="Arial" w:cs="Arial"/>
            <w:b/>
            <w:noProof/>
            <w:sz w:val="28"/>
            <w:szCs w:val="28"/>
            <w:lang w:eastAsia="en-GB"/>
          </w:rPr>
          <w:id w:val="-1961716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E11">
            <w:rPr>
              <w:rFonts w:ascii="MS Gothic" w:eastAsia="MS Gothic" w:hAnsi="MS Gothic" w:cs="Arial" w:hint="eastAsia"/>
              <w:b/>
              <w:noProof/>
              <w:sz w:val="28"/>
              <w:szCs w:val="28"/>
              <w:lang w:eastAsia="en-GB"/>
            </w:rPr>
            <w:t>☐</w:t>
          </w:r>
        </w:sdtContent>
      </w:sdt>
      <w:r w:rsidR="009C3E11">
        <w:rPr>
          <w:rFonts w:ascii="Arial" w:hAnsi="Arial" w:cs="Arial"/>
          <w:b/>
          <w:noProof/>
          <w:sz w:val="28"/>
          <w:szCs w:val="28"/>
          <w:lang w:eastAsia="en-GB"/>
        </w:rPr>
        <w:t xml:space="preserve"> </w:t>
      </w:r>
      <w:r w:rsidR="009C3E11" w:rsidRPr="009C3E11">
        <w:rPr>
          <w:rFonts w:ascii="Arial" w:hAnsi="Arial" w:cs="Arial"/>
          <w:b/>
          <w:noProof/>
          <w:sz w:val="20"/>
          <w:szCs w:val="20"/>
          <w:lang w:eastAsia="en-GB"/>
        </w:rPr>
        <w:t>Other</w:t>
      </w:r>
      <w:r w:rsidR="009C3E11">
        <w:rPr>
          <w:rFonts w:ascii="Arial" w:hAnsi="Arial" w:cs="Arial"/>
          <w:b/>
          <w:noProof/>
          <w:sz w:val="20"/>
          <w:szCs w:val="20"/>
          <w:lang w:eastAsia="en-GB"/>
        </w:rPr>
        <w:t>, please state:</w:t>
      </w:r>
    </w:p>
    <w:p w14:paraId="1776E225" w14:textId="34C571B5" w:rsidR="00F83AF7" w:rsidRDefault="009C3E11" w:rsidP="00807383">
      <w:pPr>
        <w:spacing w:after="0"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  <w:r w:rsidRPr="005A5D28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AAB0CD9" wp14:editId="7C1C0FC1">
                <wp:simplePos x="0" y="0"/>
                <wp:positionH relativeFrom="column">
                  <wp:posOffset>4747716</wp:posOffset>
                </wp:positionH>
                <wp:positionV relativeFrom="paragraph">
                  <wp:posOffset>-284579</wp:posOffset>
                </wp:positionV>
                <wp:extent cx="1454150" cy="252730"/>
                <wp:effectExtent l="0" t="0" r="12700" b="13970"/>
                <wp:wrapSquare wrapText="bothSides"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5DE50" w14:textId="27A17E3E" w:rsidR="009C3E11" w:rsidRPr="0053135E" w:rsidRDefault="009C3E11" w:rsidP="009C3E1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0CD9" id="_x0000_s1037" type="#_x0000_t202" style="position:absolute;margin-left:373.85pt;margin-top:-22.4pt;width:114.5pt;height:19.9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">
                <v:textbox>
                  <w:txbxContent>
                    <w:p w14:paraId="7725DE50" w14:textId="27A17E3E" w:rsidR="009C3E11" w:rsidRPr="0053135E" w:rsidRDefault="009C3E11" w:rsidP="009C3E1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34FEA5" w14:textId="0ABD01C1" w:rsidR="00807383" w:rsidRDefault="006E0BB6" w:rsidP="00807383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807383">
        <w:rPr>
          <w:rFonts w:ascii="Arial" w:hAnsi="Arial" w:cs="Arial"/>
          <w:b/>
          <w:noProof/>
          <w:sz w:val="24"/>
          <w:szCs w:val="24"/>
          <w:lang w:eastAsia="en-GB"/>
        </w:rPr>
        <w:t xml:space="preserve">Please tick if you are </w:t>
      </w:r>
      <w:r w:rsidR="00CF2A88" w:rsidRPr="00CF2A88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w:t>not</w:t>
      </w:r>
      <w:r w:rsidR="003C4A4C" w:rsidRPr="00807383">
        <w:rPr>
          <w:rFonts w:ascii="Arial" w:hAnsi="Arial" w:cs="Arial"/>
          <w:b/>
          <w:noProof/>
          <w:sz w:val="24"/>
          <w:szCs w:val="24"/>
          <w:lang w:eastAsia="en-GB"/>
        </w:rPr>
        <w:t xml:space="preserve"> in </w:t>
      </w:r>
      <w:r w:rsidR="00807383">
        <w:rPr>
          <w:rFonts w:ascii="Arial" w:hAnsi="Arial" w:cs="Arial"/>
          <w:b/>
          <w:noProof/>
          <w:sz w:val="24"/>
          <w:szCs w:val="24"/>
          <w:lang w:eastAsia="en-GB"/>
        </w:rPr>
        <w:t>E</w:t>
      </w:r>
      <w:r w:rsidR="003C4A4C" w:rsidRPr="00807383">
        <w:rPr>
          <w:rFonts w:ascii="Arial" w:hAnsi="Arial" w:cs="Arial"/>
          <w:b/>
          <w:noProof/>
          <w:sz w:val="24"/>
          <w:szCs w:val="24"/>
          <w:lang w:eastAsia="en-GB"/>
        </w:rPr>
        <w:t xml:space="preserve">ducation, </w:t>
      </w:r>
      <w:r w:rsidR="00807383">
        <w:rPr>
          <w:rFonts w:ascii="Arial" w:hAnsi="Arial" w:cs="Arial"/>
          <w:b/>
          <w:noProof/>
          <w:sz w:val="24"/>
          <w:szCs w:val="24"/>
          <w:lang w:eastAsia="en-GB"/>
        </w:rPr>
        <w:t>E</w:t>
      </w:r>
      <w:r w:rsidRPr="00807383">
        <w:rPr>
          <w:rFonts w:ascii="Arial" w:hAnsi="Arial" w:cs="Arial"/>
          <w:b/>
          <w:noProof/>
          <w:sz w:val="24"/>
          <w:szCs w:val="24"/>
          <w:lang w:eastAsia="en-GB"/>
        </w:rPr>
        <w:t xml:space="preserve">mployment or </w:t>
      </w:r>
      <w:r w:rsidR="00807383">
        <w:rPr>
          <w:rFonts w:ascii="Arial" w:hAnsi="Arial" w:cs="Arial"/>
          <w:b/>
          <w:noProof/>
          <w:sz w:val="24"/>
          <w:szCs w:val="24"/>
          <w:lang w:eastAsia="en-GB"/>
        </w:rPr>
        <w:t>T</w:t>
      </w:r>
      <w:r w:rsidRPr="00807383">
        <w:rPr>
          <w:rFonts w:ascii="Arial" w:hAnsi="Arial" w:cs="Arial"/>
          <w:b/>
          <w:noProof/>
          <w:sz w:val="24"/>
          <w:szCs w:val="24"/>
          <w:lang w:eastAsia="en-GB"/>
        </w:rPr>
        <w:t xml:space="preserve">raining (NEET) </w:t>
      </w:r>
    </w:p>
    <w:p w14:paraId="07FF1B42" w14:textId="31E46D37" w:rsidR="00807383" w:rsidRPr="00AA5200" w:rsidRDefault="006E0BB6" w:rsidP="00F83AF7">
      <w:pPr>
        <w:spacing w:after="0"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  <w:r w:rsidRPr="006E0BB6">
        <w:rPr>
          <w:rFonts w:ascii="Arial" w:hAnsi="Arial" w:cs="Arial"/>
          <w:bCs/>
          <w:i/>
          <w:iCs/>
          <w:noProof/>
          <w:color w:val="0070C0"/>
          <w:sz w:val="18"/>
          <w:szCs w:val="18"/>
          <w:lang w:eastAsia="en-GB"/>
        </w:rPr>
        <w:t>(young person 16-25 only)</w:t>
      </w:r>
      <w:r>
        <w:rPr>
          <w:rFonts w:ascii="Arial" w:hAnsi="Arial" w:cs="Arial"/>
          <w:b/>
          <w:noProof/>
          <w:sz w:val="24"/>
          <w:szCs w:val="24"/>
          <w:lang w:eastAsia="en-GB"/>
        </w:rPr>
        <w:t xml:space="preserve">: </w:t>
      </w:r>
      <w:sdt>
        <w:sdtPr>
          <w:rPr>
            <w:rFonts w:ascii="Arial" w:hAnsi="Arial" w:cs="Arial"/>
            <w:b/>
            <w:noProof/>
            <w:sz w:val="28"/>
            <w:szCs w:val="28"/>
            <w:lang w:eastAsia="en-GB"/>
          </w:rPr>
          <w:id w:val="-571731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E52">
            <w:rPr>
              <w:rFonts w:ascii="MS Gothic" w:eastAsia="MS Gothic" w:hAnsi="MS Gothic" w:cs="Arial" w:hint="eastAsia"/>
              <w:b/>
              <w:noProof/>
              <w:sz w:val="28"/>
              <w:szCs w:val="28"/>
              <w:lang w:eastAsia="en-GB"/>
            </w:rPr>
            <w:t>☐</w:t>
          </w:r>
        </w:sdtContent>
      </w:sdt>
    </w:p>
    <w:p w14:paraId="3E04E444" w14:textId="7E801827" w:rsidR="009577FD" w:rsidRPr="006B1DF4" w:rsidRDefault="000F1BCE" w:rsidP="00676EBA">
      <w:pPr>
        <w:shd w:val="clear" w:color="auto" w:fill="D9D9D9" w:themeFill="background1" w:themeFillShade="D9"/>
        <w:spacing w:after="240"/>
        <w:rPr>
          <w:rFonts w:ascii="Arial" w:hAnsi="Arial" w:cs="Arial"/>
          <w:b/>
          <w:noProof/>
          <w:sz w:val="28"/>
          <w:szCs w:val="28"/>
          <w:lang w:eastAsia="en-GB"/>
        </w:rPr>
      </w:pPr>
      <w:r w:rsidRPr="006B1DF4">
        <w:rPr>
          <w:rFonts w:ascii="Arial" w:hAnsi="Arial" w:cs="Arial"/>
          <w:b/>
          <w:noProof/>
          <w:sz w:val="28"/>
          <w:szCs w:val="28"/>
          <w:lang w:eastAsia="en-GB"/>
        </w:rPr>
        <w:lastRenderedPageBreak/>
        <w:t>Parent</w:t>
      </w:r>
      <w:r w:rsidR="00BF1586" w:rsidRPr="006B1DF4">
        <w:rPr>
          <w:rFonts w:ascii="Arial" w:hAnsi="Arial" w:cs="Arial"/>
          <w:b/>
          <w:noProof/>
          <w:sz w:val="28"/>
          <w:szCs w:val="28"/>
          <w:lang w:eastAsia="en-GB"/>
        </w:rPr>
        <w:t>/ Carers Details</w:t>
      </w:r>
    </w:p>
    <w:p w14:paraId="5968391E" w14:textId="00D44DBA" w:rsidR="00BF1586" w:rsidRPr="00156C4E" w:rsidRDefault="00BF1586" w:rsidP="00BF1586">
      <w:pPr>
        <w:spacing w:after="360" w:line="240" w:lineRule="auto"/>
        <w:rPr>
          <w:rFonts w:ascii="Arial" w:hAnsi="Arial" w:cs="Arial"/>
          <w:b/>
          <w:noProof/>
          <w:sz w:val="16"/>
          <w:szCs w:val="16"/>
          <w:lang w:eastAsia="en-GB"/>
        </w:rPr>
      </w:pPr>
      <w:r w:rsidRPr="005A5D28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1DE8A01" wp14:editId="544D03DC">
                <wp:simplePos x="0" y="0"/>
                <wp:positionH relativeFrom="column">
                  <wp:posOffset>1371600</wp:posOffset>
                </wp:positionH>
                <wp:positionV relativeFrom="paragraph">
                  <wp:posOffset>43180</wp:posOffset>
                </wp:positionV>
                <wp:extent cx="3276600" cy="260350"/>
                <wp:effectExtent l="0" t="0" r="19050" b="2540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C2939" w14:textId="16E28060" w:rsidR="00BF1586" w:rsidRDefault="00BF1586" w:rsidP="00BF158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E8A01" id="_x0000_s1038" type="#_x0000_t202" style="position:absolute;margin-left:108pt;margin-top:3.4pt;width:258pt;height:20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">
                <v:textbox>
                  <w:txbxContent>
                    <w:p w14:paraId="2DBC2939" w14:textId="16E28060" w:rsidR="00BF1586" w:rsidRDefault="00BF1586" w:rsidP="00BF1586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02B37">
        <w:rPr>
          <w:rFonts w:ascii="Arial" w:hAnsi="Arial" w:cs="Arial"/>
          <w:b/>
          <w:noProof/>
          <w:sz w:val="24"/>
          <w:szCs w:val="24"/>
          <w:lang w:eastAsia="en-GB"/>
        </w:rPr>
        <w:t xml:space="preserve">Name: </w:t>
      </w:r>
    </w:p>
    <w:p w14:paraId="54A087BA" w14:textId="77777777" w:rsidR="00856CA9" w:rsidRDefault="00676EBA" w:rsidP="00BF1586">
      <w:pPr>
        <w:spacing w:after="360" w:line="240" w:lineRule="auto"/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5A5D28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130DD23" wp14:editId="04BF2432">
                <wp:simplePos x="0" y="0"/>
                <wp:positionH relativeFrom="margin">
                  <wp:posOffset>1361440</wp:posOffset>
                </wp:positionH>
                <wp:positionV relativeFrom="paragraph">
                  <wp:posOffset>379730</wp:posOffset>
                </wp:positionV>
                <wp:extent cx="3276600" cy="260350"/>
                <wp:effectExtent l="0" t="0" r="19050" b="2540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26E3B" w14:textId="0A639083" w:rsidR="00676EBA" w:rsidRDefault="00676EBA" w:rsidP="00676EB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0DD23" id="_x0000_s1039" type="#_x0000_t202" style="position:absolute;margin-left:107.2pt;margin-top:29.9pt;width:258pt;height:20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">
                <v:textbox>
                  <w:txbxContent>
                    <w:p w14:paraId="42D26E3B" w14:textId="0A639083" w:rsidR="00676EBA" w:rsidRDefault="00676EBA" w:rsidP="00676EBA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A5D28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B49D371" wp14:editId="36A3BE90">
                <wp:simplePos x="0" y="0"/>
                <wp:positionH relativeFrom="column">
                  <wp:posOffset>1371600</wp:posOffset>
                </wp:positionH>
                <wp:positionV relativeFrom="paragraph">
                  <wp:posOffset>7620</wp:posOffset>
                </wp:positionV>
                <wp:extent cx="3276600" cy="260350"/>
                <wp:effectExtent l="0" t="0" r="19050" b="2540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AB2B8" w14:textId="74D319AF" w:rsidR="00676EBA" w:rsidRDefault="00676EBA" w:rsidP="00676EB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9D371" id="_x0000_s1040" type="#_x0000_t202" style="position:absolute;margin-left:108pt;margin-top:.6pt;width:258pt;height:20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">
                <v:textbox>
                  <w:txbxContent>
                    <w:p w14:paraId="6A7AB2B8" w14:textId="74D319AF" w:rsidR="00676EBA" w:rsidRDefault="00676EBA" w:rsidP="00676EB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1586" w:rsidRPr="00A02B37">
        <w:rPr>
          <w:rFonts w:ascii="Arial" w:hAnsi="Arial" w:cs="Arial"/>
          <w:b/>
          <w:noProof/>
          <w:sz w:val="24"/>
          <w:szCs w:val="24"/>
          <w:lang w:eastAsia="en-GB"/>
        </w:rPr>
        <w:t>Address:</w:t>
      </w:r>
    </w:p>
    <w:p w14:paraId="5F02891A" w14:textId="019F1C7E" w:rsidR="00856CA9" w:rsidRDefault="00856CA9" w:rsidP="00BF1586">
      <w:pPr>
        <w:spacing w:after="360" w:line="240" w:lineRule="auto"/>
        <w:rPr>
          <w:rFonts w:ascii="Arial" w:hAnsi="Arial" w:cs="Arial"/>
          <w:b/>
          <w:noProof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t xml:space="preserve">Phone </w:t>
      </w:r>
      <w:r w:rsidR="008710BA">
        <w:rPr>
          <w:rFonts w:ascii="Arial" w:hAnsi="Arial" w:cs="Arial"/>
          <w:b/>
          <w:noProof/>
          <w:sz w:val="24"/>
          <w:szCs w:val="24"/>
          <w:lang w:eastAsia="en-GB"/>
        </w:rPr>
        <w:t>n</w:t>
      </w:r>
      <w:r>
        <w:rPr>
          <w:rFonts w:ascii="Arial" w:hAnsi="Arial" w:cs="Arial"/>
          <w:b/>
          <w:noProof/>
          <w:sz w:val="24"/>
          <w:szCs w:val="24"/>
          <w:lang w:eastAsia="en-GB"/>
        </w:rPr>
        <w:t>umber:</w:t>
      </w:r>
    </w:p>
    <w:p w14:paraId="48388B64" w14:textId="603BC26A" w:rsidR="009577FD" w:rsidRDefault="00676EBA" w:rsidP="00856CA9">
      <w:pPr>
        <w:spacing w:after="360" w:line="240" w:lineRule="auto"/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5A5D28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AC3E387" wp14:editId="05C32DC8">
                <wp:simplePos x="0" y="0"/>
                <wp:positionH relativeFrom="margin">
                  <wp:posOffset>1361440</wp:posOffset>
                </wp:positionH>
                <wp:positionV relativeFrom="paragraph">
                  <wp:posOffset>17780</wp:posOffset>
                </wp:positionV>
                <wp:extent cx="3276600" cy="260350"/>
                <wp:effectExtent l="0" t="0" r="19050" b="2540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C5839" w14:textId="28AB9675" w:rsidR="00676EBA" w:rsidRDefault="00676EBA" w:rsidP="00676EB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3E387" id="_x0000_s1041" type="#_x0000_t202" style="position:absolute;margin-left:107.2pt;margin-top:1.4pt;width:258pt;height:20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">
                <v:textbox>
                  <w:txbxContent>
                    <w:p w14:paraId="33DC5839" w14:textId="28AB9675" w:rsidR="00676EBA" w:rsidRDefault="00676EBA" w:rsidP="00676EBA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GB"/>
        </w:rPr>
        <w:t>Email address:</w:t>
      </w:r>
    </w:p>
    <w:p w14:paraId="53085E13" w14:textId="6E282ADB" w:rsidR="00A0423D" w:rsidRPr="006C68B8" w:rsidRDefault="006C68B8" w:rsidP="0088061D">
      <w:pPr>
        <w:spacing w:after="240"/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8F3EDD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2442A5C" wp14:editId="266CB3B5">
                <wp:simplePos x="0" y="0"/>
                <wp:positionH relativeFrom="column">
                  <wp:posOffset>5033645</wp:posOffset>
                </wp:positionH>
                <wp:positionV relativeFrom="paragraph">
                  <wp:posOffset>5715</wp:posOffset>
                </wp:positionV>
                <wp:extent cx="1117600" cy="241300"/>
                <wp:effectExtent l="0" t="0" r="25400" b="25400"/>
                <wp:wrapNone/>
                <wp:docPr id="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876AD" w14:textId="105EA565" w:rsidR="006C68B8" w:rsidRDefault="006C68B8" w:rsidP="006C68B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42A5C" id="_x0000_s1042" type="#_x0000_t202" style="position:absolute;margin-left:396.35pt;margin-top:.45pt;width:88pt;height:19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">
                <v:textbox>
                  <w:txbxContent>
                    <w:p w14:paraId="62D876AD" w14:textId="105EA565" w:rsidR="006C68B8" w:rsidRDefault="006C68B8" w:rsidP="006C68B8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B60CBA">
        <w:rPr>
          <w:rFonts w:ascii="Arial" w:hAnsi="Arial" w:cs="Arial"/>
          <w:b/>
          <w:noProof/>
          <w:sz w:val="24"/>
          <w:szCs w:val="24"/>
          <w:lang w:eastAsia="en-GB"/>
        </w:rPr>
        <w:t>Are you</w:t>
      </w:r>
      <w:r w:rsidR="00A0423D">
        <w:rPr>
          <w:rFonts w:ascii="Arial" w:hAnsi="Arial" w:cs="Arial"/>
          <w:b/>
          <w:noProof/>
          <w:sz w:val="24"/>
          <w:szCs w:val="24"/>
          <w:lang w:eastAsia="en-GB"/>
        </w:rPr>
        <w:t>:</w:t>
      </w:r>
      <w:r w:rsidR="00A0423D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sdt>
        <w:sdtPr>
          <w:rPr>
            <w:rFonts w:ascii="Arial" w:hAnsi="Arial" w:cs="Arial"/>
            <w:b/>
            <w:sz w:val="28"/>
            <w:szCs w:val="28"/>
          </w:rPr>
          <w:id w:val="11625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408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A0423D">
        <w:rPr>
          <w:rFonts w:ascii="Arial" w:hAnsi="Arial" w:cs="Arial"/>
          <w:b/>
          <w:sz w:val="28"/>
          <w:szCs w:val="28"/>
        </w:rPr>
        <w:t xml:space="preserve"> </w:t>
      </w:r>
      <w:r w:rsidR="00A0423D">
        <w:rPr>
          <w:rFonts w:ascii="Arial" w:hAnsi="Arial" w:cs="Arial"/>
          <w:b/>
          <w:sz w:val="24"/>
          <w:szCs w:val="24"/>
        </w:rPr>
        <w:t>M</w:t>
      </w:r>
      <w:r w:rsidR="00A0423D" w:rsidRPr="00A0423D">
        <w:rPr>
          <w:rFonts w:ascii="Arial" w:hAnsi="Arial" w:cs="Arial"/>
          <w:b/>
          <w:sz w:val="24"/>
          <w:szCs w:val="24"/>
        </w:rPr>
        <w:t>other</w:t>
      </w:r>
      <w:r w:rsidR="00A0423D">
        <w:rPr>
          <w:rFonts w:ascii="Arial" w:hAnsi="Arial" w:cs="Arial"/>
          <w:b/>
          <w:sz w:val="28"/>
          <w:szCs w:val="28"/>
        </w:rPr>
        <w:tab/>
      </w:r>
      <w:sdt>
        <w:sdtPr>
          <w:rPr>
            <w:rFonts w:ascii="Arial" w:hAnsi="Arial" w:cs="Arial"/>
            <w:b/>
            <w:sz w:val="28"/>
            <w:szCs w:val="28"/>
          </w:rPr>
          <w:id w:val="-150720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3D" w:rsidRPr="00044767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A0423D">
        <w:rPr>
          <w:rFonts w:ascii="Arial" w:hAnsi="Arial" w:cs="Arial"/>
          <w:b/>
          <w:sz w:val="28"/>
          <w:szCs w:val="28"/>
        </w:rPr>
        <w:t xml:space="preserve"> </w:t>
      </w:r>
      <w:r w:rsidR="00A0423D" w:rsidRPr="00A0423D">
        <w:rPr>
          <w:rFonts w:ascii="Arial" w:hAnsi="Arial" w:cs="Arial"/>
          <w:b/>
          <w:sz w:val="24"/>
          <w:szCs w:val="24"/>
        </w:rPr>
        <w:t>Father</w:t>
      </w:r>
      <w:r w:rsidR="00A0423D" w:rsidRPr="00A0423D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8"/>
            <w:szCs w:val="28"/>
          </w:rPr>
          <w:id w:val="1798261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3D" w:rsidRPr="00044767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A0423D">
        <w:rPr>
          <w:rFonts w:ascii="Arial" w:hAnsi="Arial" w:cs="Arial"/>
          <w:b/>
          <w:sz w:val="28"/>
          <w:szCs w:val="28"/>
        </w:rPr>
        <w:t xml:space="preserve"> </w:t>
      </w:r>
      <w:r w:rsidR="00A0423D" w:rsidRPr="00A0423D">
        <w:rPr>
          <w:rFonts w:ascii="Arial" w:hAnsi="Arial" w:cs="Arial"/>
          <w:b/>
          <w:sz w:val="24"/>
          <w:szCs w:val="24"/>
        </w:rPr>
        <w:t>Carer</w:t>
      </w:r>
      <w:r w:rsidR="00A0423D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8"/>
            <w:szCs w:val="28"/>
          </w:rPr>
          <w:id w:val="2086721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303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A0423D">
        <w:rPr>
          <w:rFonts w:ascii="Arial" w:hAnsi="Arial" w:cs="Arial"/>
          <w:b/>
          <w:sz w:val="28"/>
          <w:szCs w:val="28"/>
        </w:rPr>
        <w:t xml:space="preserve"> </w:t>
      </w:r>
      <w:r w:rsidR="00A0423D">
        <w:rPr>
          <w:rFonts w:ascii="Arial" w:hAnsi="Arial" w:cs="Arial"/>
          <w:b/>
          <w:sz w:val="24"/>
          <w:szCs w:val="24"/>
        </w:rPr>
        <w:t xml:space="preserve">Other </w:t>
      </w:r>
      <w:r w:rsidRPr="006C68B8">
        <w:rPr>
          <w:rFonts w:ascii="Arial" w:hAnsi="Arial" w:cs="Arial"/>
          <w:bCs/>
          <w:i/>
          <w:iCs/>
          <w:sz w:val="16"/>
          <w:szCs w:val="16"/>
        </w:rPr>
        <w:t>(please state)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 </w:t>
      </w:r>
    </w:p>
    <w:p w14:paraId="2E7F35EC" w14:textId="7A830B8A" w:rsidR="0088061D" w:rsidRPr="00A02B37" w:rsidRDefault="004E00B2" w:rsidP="0088061D">
      <w:pPr>
        <w:spacing w:after="240"/>
        <w:rPr>
          <w:rFonts w:ascii="Arial" w:hAnsi="Arial" w:cs="Arial"/>
          <w:b/>
          <w:noProof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t xml:space="preserve">Do you </w:t>
      </w:r>
      <w:r w:rsidR="0088061D" w:rsidRPr="00A02B37">
        <w:rPr>
          <w:rFonts w:ascii="Arial" w:hAnsi="Arial" w:cs="Arial"/>
          <w:b/>
          <w:noProof/>
          <w:sz w:val="24"/>
          <w:szCs w:val="24"/>
          <w:lang w:eastAsia="en-GB"/>
        </w:rPr>
        <w:t>have a disability or additional needs?</w:t>
      </w:r>
      <w:r>
        <w:rPr>
          <w:rFonts w:ascii="Segoe UI Symbol" w:eastAsia="MS Gothic" w:hAnsi="Segoe UI Symbol" w:cs="Segoe UI Symbol"/>
          <w:b/>
          <w:noProof/>
          <w:sz w:val="24"/>
          <w:szCs w:val="24"/>
          <w:lang w:eastAsia="en-GB"/>
        </w:rPr>
        <w:tab/>
      </w:r>
      <w:r w:rsidR="00AF4B33">
        <w:rPr>
          <w:rFonts w:ascii="Segoe UI Symbol" w:eastAsia="MS Gothic" w:hAnsi="Segoe UI Symbol" w:cs="Segoe UI Symbol"/>
          <w:b/>
          <w:noProof/>
          <w:sz w:val="24"/>
          <w:szCs w:val="24"/>
          <w:lang w:eastAsia="en-GB"/>
        </w:rPr>
        <w:tab/>
      </w:r>
      <w:r w:rsidRPr="00A02B37">
        <w:rPr>
          <w:rFonts w:ascii="Arial" w:hAnsi="Arial" w:cs="Arial"/>
          <w:b/>
          <w:sz w:val="24"/>
          <w:szCs w:val="24"/>
        </w:rPr>
        <w:t>Yes</w:t>
      </w:r>
      <w:r w:rsidRPr="00101645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8"/>
            <w:szCs w:val="28"/>
          </w:rPr>
          <w:id w:val="1994919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725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Pr="00044767">
        <w:rPr>
          <w:rFonts w:ascii="Arial" w:hAnsi="Arial" w:cs="Arial"/>
          <w:b/>
          <w:sz w:val="28"/>
          <w:szCs w:val="28"/>
        </w:rPr>
        <w:tab/>
      </w:r>
      <w:r w:rsidRPr="00A02B37">
        <w:rPr>
          <w:rFonts w:ascii="Arial" w:hAnsi="Arial" w:cs="Arial"/>
          <w:b/>
          <w:sz w:val="24"/>
          <w:szCs w:val="24"/>
        </w:rPr>
        <w:t xml:space="preserve">No </w:t>
      </w:r>
      <w:sdt>
        <w:sdtPr>
          <w:rPr>
            <w:rFonts w:ascii="Arial" w:hAnsi="Arial" w:cs="Arial"/>
            <w:b/>
            <w:sz w:val="28"/>
            <w:szCs w:val="28"/>
          </w:rPr>
          <w:id w:val="-91948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303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</w:p>
    <w:p w14:paraId="614464CA" w14:textId="6982627F" w:rsidR="0088061D" w:rsidRPr="00A02B37" w:rsidRDefault="00AF4B33" w:rsidP="0088061D">
      <w:pPr>
        <w:rPr>
          <w:rFonts w:ascii="Arial" w:hAnsi="Arial" w:cs="Arial"/>
          <w:b/>
          <w:noProof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t xml:space="preserve">Do </w:t>
      </w:r>
      <w:r w:rsidR="0088061D" w:rsidRPr="00A02B37">
        <w:rPr>
          <w:rFonts w:ascii="Arial" w:hAnsi="Arial" w:cs="Arial"/>
          <w:b/>
          <w:noProof/>
          <w:sz w:val="24"/>
          <w:szCs w:val="24"/>
          <w:lang w:eastAsia="en-GB"/>
        </w:rPr>
        <w:t xml:space="preserve">you need us to make any adjustments for you? </w:t>
      </w:r>
      <w:r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Pr="00A02B37">
        <w:rPr>
          <w:rFonts w:ascii="Arial" w:hAnsi="Arial" w:cs="Arial"/>
          <w:b/>
          <w:sz w:val="24"/>
          <w:szCs w:val="24"/>
        </w:rPr>
        <w:t xml:space="preserve">Yes </w:t>
      </w:r>
      <w:sdt>
        <w:sdtPr>
          <w:rPr>
            <w:rFonts w:ascii="Arial" w:hAnsi="Arial" w:cs="Arial"/>
            <w:b/>
            <w:sz w:val="28"/>
            <w:szCs w:val="28"/>
          </w:rPr>
          <w:id w:val="-192070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1645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Pr="00044767">
        <w:rPr>
          <w:rFonts w:ascii="Arial" w:hAnsi="Arial" w:cs="Arial"/>
          <w:b/>
          <w:sz w:val="28"/>
          <w:szCs w:val="28"/>
        </w:rPr>
        <w:tab/>
      </w:r>
      <w:r w:rsidRPr="00A02B37">
        <w:rPr>
          <w:rFonts w:ascii="Arial" w:hAnsi="Arial" w:cs="Arial"/>
          <w:b/>
          <w:sz w:val="24"/>
          <w:szCs w:val="24"/>
        </w:rPr>
        <w:t xml:space="preserve">No </w:t>
      </w:r>
      <w:sdt>
        <w:sdtPr>
          <w:rPr>
            <w:rFonts w:ascii="Arial" w:hAnsi="Arial" w:cs="Arial"/>
            <w:b/>
            <w:sz w:val="28"/>
            <w:szCs w:val="28"/>
          </w:rPr>
          <w:id w:val="-6057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F35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</w:p>
    <w:p w14:paraId="2A344CF7" w14:textId="018B941A" w:rsidR="007674E2" w:rsidRPr="00A02B37" w:rsidRDefault="008C3FC1" w:rsidP="007674E2">
      <w:pPr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A02B37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379693C" wp14:editId="1ADF5BBA">
                <wp:simplePos x="0" y="0"/>
                <wp:positionH relativeFrom="margin">
                  <wp:posOffset>2734945</wp:posOffset>
                </wp:positionH>
                <wp:positionV relativeFrom="paragraph">
                  <wp:posOffset>6350</wp:posOffset>
                </wp:positionV>
                <wp:extent cx="3467100" cy="584200"/>
                <wp:effectExtent l="0" t="0" r="19050" b="254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837E0" w14:textId="5DC3EAC5" w:rsidR="002D3499" w:rsidRPr="008C3FC1" w:rsidRDefault="002D3499" w:rsidP="002D34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4C7670" w14:textId="79D9AF01" w:rsidR="002D3499" w:rsidRDefault="002D3499" w:rsidP="002D349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9693C" id="_x0000_s1043" type="#_x0000_t202" style="position:absolute;margin-left:215.35pt;margin-top:.5pt;width:273pt;height:4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">
                <v:textbox>
                  <w:txbxContent>
                    <w:p w14:paraId="256837E0" w14:textId="5DC3EAC5" w:rsidR="002D3499" w:rsidRPr="008C3FC1" w:rsidRDefault="002D3499" w:rsidP="002D349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D4C7670" w14:textId="79D9AF01" w:rsidR="002D3499" w:rsidRDefault="002D3499" w:rsidP="002D3499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74E2" w:rsidRPr="00A02B37">
        <w:rPr>
          <w:rFonts w:ascii="Arial" w:hAnsi="Arial" w:cs="Arial"/>
          <w:b/>
          <w:noProof/>
          <w:sz w:val="24"/>
          <w:szCs w:val="24"/>
          <w:lang w:eastAsia="en-GB"/>
        </w:rPr>
        <w:t>What adjustments might you need?</w:t>
      </w:r>
    </w:p>
    <w:p w14:paraId="2B011619" w14:textId="77777777" w:rsidR="000D06C0" w:rsidRDefault="000D06C0" w:rsidP="004022E2">
      <w:pPr>
        <w:spacing w:after="240"/>
        <w:rPr>
          <w:rFonts w:ascii="Arial" w:hAnsi="Arial" w:cs="Arial"/>
          <w:b/>
          <w:noProof/>
          <w:sz w:val="24"/>
          <w:szCs w:val="24"/>
          <w:lang w:eastAsia="en-GB"/>
        </w:rPr>
      </w:pPr>
    </w:p>
    <w:p w14:paraId="05423136" w14:textId="77777777" w:rsidR="00A44E05" w:rsidRDefault="00A44E05" w:rsidP="006E7EDE">
      <w:pPr>
        <w:spacing w:after="0" w:line="240" w:lineRule="auto"/>
        <w:rPr>
          <w:rFonts w:ascii="Arial" w:hAnsi="Arial" w:cs="Arial"/>
          <w:b/>
          <w:noProof/>
          <w:sz w:val="28"/>
          <w:szCs w:val="28"/>
          <w:lang w:eastAsia="en-GB"/>
        </w:rPr>
      </w:pPr>
    </w:p>
    <w:p w14:paraId="2D2428FA" w14:textId="004C2C0A" w:rsidR="0088061D" w:rsidRPr="006B1DF4" w:rsidRDefault="002650A6" w:rsidP="00635A8E">
      <w:pPr>
        <w:shd w:val="clear" w:color="auto" w:fill="D9D9D9" w:themeFill="background1" w:themeFillShade="D9"/>
        <w:spacing w:after="240"/>
        <w:rPr>
          <w:rFonts w:ascii="Arial" w:hAnsi="Arial" w:cs="Arial"/>
          <w:b/>
          <w:noProof/>
          <w:sz w:val="28"/>
          <w:szCs w:val="28"/>
          <w:lang w:eastAsia="en-GB"/>
        </w:rPr>
      </w:pPr>
      <w:r w:rsidRPr="006B1DF4">
        <w:rPr>
          <w:rFonts w:ascii="Arial" w:hAnsi="Arial" w:cs="Arial"/>
          <w:b/>
          <w:noProof/>
          <w:sz w:val="28"/>
          <w:szCs w:val="28"/>
          <w:lang w:eastAsia="en-GB"/>
        </w:rPr>
        <w:t xml:space="preserve">Referring </w:t>
      </w:r>
      <w:r w:rsidR="000D06C0" w:rsidRPr="006B1DF4">
        <w:rPr>
          <w:rFonts w:ascii="Arial" w:hAnsi="Arial" w:cs="Arial"/>
          <w:b/>
          <w:noProof/>
          <w:sz w:val="28"/>
          <w:szCs w:val="28"/>
          <w:lang w:eastAsia="en-GB"/>
        </w:rPr>
        <w:t>Professional Details</w:t>
      </w:r>
      <w:r w:rsidR="001A3D5D" w:rsidRPr="006B1DF4">
        <w:rPr>
          <w:rFonts w:ascii="Arial" w:hAnsi="Arial" w:cs="Arial"/>
          <w:b/>
          <w:noProof/>
          <w:sz w:val="28"/>
          <w:szCs w:val="28"/>
          <w:lang w:eastAsia="en-GB"/>
        </w:rPr>
        <w:t xml:space="preserve"> </w:t>
      </w:r>
    </w:p>
    <w:p w14:paraId="70D03242" w14:textId="0E6E19E1" w:rsidR="004C3C01" w:rsidRPr="00156C4E" w:rsidRDefault="00C34C78" w:rsidP="004C3C01">
      <w:pPr>
        <w:spacing w:after="360" w:line="240" w:lineRule="auto"/>
        <w:rPr>
          <w:rFonts w:ascii="Arial" w:hAnsi="Arial" w:cs="Arial"/>
          <w:b/>
          <w:noProof/>
          <w:sz w:val="16"/>
          <w:szCs w:val="16"/>
          <w:lang w:eastAsia="en-GB"/>
        </w:rPr>
      </w:pPr>
      <w:r w:rsidRPr="005A5D28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65EE907" wp14:editId="2272B92C">
                <wp:simplePos x="0" y="0"/>
                <wp:positionH relativeFrom="column">
                  <wp:posOffset>1917700</wp:posOffset>
                </wp:positionH>
                <wp:positionV relativeFrom="paragraph">
                  <wp:posOffset>62230</wp:posOffset>
                </wp:positionV>
                <wp:extent cx="3276600" cy="260350"/>
                <wp:effectExtent l="0" t="0" r="19050" b="25400"/>
                <wp:wrapSquare wrapText="bothSides"/>
                <wp:docPr id="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6D3D2" w14:textId="0C67B5AB" w:rsidR="004C3C01" w:rsidRDefault="004C3C01" w:rsidP="004C3C0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EE907" id="_x0000_s1044" type="#_x0000_t202" style="position:absolute;margin-left:151pt;margin-top:4.9pt;width:258pt;height:20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">
                <v:textbox>
                  <w:txbxContent>
                    <w:p w14:paraId="2F46D3D2" w14:textId="0C67B5AB" w:rsidR="004C3C01" w:rsidRDefault="004C3C01" w:rsidP="004C3C01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C3C01" w:rsidRPr="00A02B37">
        <w:rPr>
          <w:rFonts w:ascii="Arial" w:hAnsi="Arial" w:cs="Arial"/>
          <w:b/>
          <w:noProof/>
          <w:sz w:val="24"/>
          <w:szCs w:val="24"/>
          <w:lang w:eastAsia="en-GB"/>
        </w:rPr>
        <w:t>Name</w:t>
      </w:r>
      <w:r w:rsidR="008779B7"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  <w:r w:rsidR="00930750">
        <w:rPr>
          <w:rFonts w:ascii="Arial" w:hAnsi="Arial" w:cs="Arial"/>
          <w:b/>
          <w:noProof/>
          <w:sz w:val="24"/>
          <w:szCs w:val="24"/>
          <w:lang w:eastAsia="en-GB"/>
        </w:rPr>
        <w:t>and job</w:t>
      </w:r>
      <w:r>
        <w:rPr>
          <w:rFonts w:ascii="Arial" w:hAnsi="Arial" w:cs="Arial"/>
          <w:b/>
          <w:noProof/>
          <w:sz w:val="24"/>
          <w:szCs w:val="24"/>
          <w:lang w:eastAsia="en-GB"/>
        </w:rPr>
        <w:t xml:space="preserve"> role</w:t>
      </w:r>
      <w:r w:rsidR="004C3C01" w:rsidRPr="00A02B37">
        <w:rPr>
          <w:rFonts w:ascii="Arial" w:hAnsi="Arial" w:cs="Arial"/>
          <w:b/>
          <w:noProof/>
          <w:sz w:val="24"/>
          <w:szCs w:val="24"/>
          <w:lang w:eastAsia="en-GB"/>
        </w:rPr>
        <w:t xml:space="preserve">: </w:t>
      </w:r>
    </w:p>
    <w:p w14:paraId="7E2508A1" w14:textId="636A1E69" w:rsidR="004C3C01" w:rsidRDefault="00C34C78" w:rsidP="004C3C01">
      <w:pPr>
        <w:spacing w:after="360" w:line="240" w:lineRule="auto"/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5A5D28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0134ECF" wp14:editId="46413278">
                <wp:simplePos x="0" y="0"/>
                <wp:positionH relativeFrom="margin">
                  <wp:posOffset>1915795</wp:posOffset>
                </wp:positionH>
                <wp:positionV relativeFrom="paragraph">
                  <wp:posOffset>792480</wp:posOffset>
                </wp:positionV>
                <wp:extent cx="3302000" cy="260350"/>
                <wp:effectExtent l="0" t="0" r="12700" b="25400"/>
                <wp:wrapSquare wrapText="bothSides"/>
                <wp:docPr id="2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24F83" w14:textId="26086EC9" w:rsidR="008710BA" w:rsidRDefault="008710BA" w:rsidP="008710B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34ECF" id="_x0000_s1045" type="#_x0000_t202" style="position:absolute;margin-left:150.85pt;margin-top:62.4pt;width:260pt;height:20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">
                <v:textbox>
                  <w:txbxContent>
                    <w:p w14:paraId="0A124F83" w14:textId="26086EC9" w:rsidR="008710BA" w:rsidRDefault="008710BA" w:rsidP="008710BA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A5D28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920BCE9" wp14:editId="05A28126">
                <wp:simplePos x="0" y="0"/>
                <wp:positionH relativeFrom="margin">
                  <wp:posOffset>1907540</wp:posOffset>
                </wp:positionH>
                <wp:positionV relativeFrom="paragraph">
                  <wp:posOffset>398780</wp:posOffset>
                </wp:positionV>
                <wp:extent cx="3276600" cy="260350"/>
                <wp:effectExtent l="0" t="0" r="19050" b="25400"/>
                <wp:wrapSquare wrapText="bothSides"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F56A9" w14:textId="74893F11" w:rsidR="004C3C01" w:rsidRDefault="004C3C01" w:rsidP="004C3C0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0BCE9" id="_x0000_s1046" type="#_x0000_t202" style="position:absolute;margin-left:150.2pt;margin-top:31.4pt;width:258pt;height:20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">
                <v:textbox>
                  <w:txbxContent>
                    <w:p w14:paraId="611F56A9" w14:textId="74893F11" w:rsidR="004C3C01" w:rsidRDefault="004C3C01" w:rsidP="004C3C01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A5D28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D30A9C9" wp14:editId="160D27F8">
                <wp:simplePos x="0" y="0"/>
                <wp:positionH relativeFrom="column">
                  <wp:posOffset>1917700</wp:posOffset>
                </wp:positionH>
                <wp:positionV relativeFrom="paragraph">
                  <wp:posOffset>26670</wp:posOffset>
                </wp:positionV>
                <wp:extent cx="3276600" cy="260350"/>
                <wp:effectExtent l="0" t="0" r="19050" b="25400"/>
                <wp:wrapSquare wrapText="bothSides"/>
                <wp:docPr id="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63234" w14:textId="5799CE55" w:rsidR="004C3C01" w:rsidRDefault="004C3C01" w:rsidP="004C3C0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0A9C9" id="_x0000_s1047" type="#_x0000_t202" style="position:absolute;margin-left:151pt;margin-top:2.1pt;width:258pt;height:20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">
                <v:textbox>
                  <w:txbxContent>
                    <w:p w14:paraId="35F63234" w14:textId="5799CE55" w:rsidR="004C3C01" w:rsidRDefault="004C3C01" w:rsidP="004C3C01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GB"/>
        </w:rPr>
        <w:t xml:space="preserve">Agency/ </w:t>
      </w:r>
      <w:r w:rsidR="004C3C01">
        <w:rPr>
          <w:rFonts w:ascii="Arial" w:hAnsi="Arial" w:cs="Arial"/>
          <w:b/>
          <w:noProof/>
          <w:sz w:val="24"/>
          <w:szCs w:val="24"/>
          <w:lang w:eastAsia="en-GB"/>
        </w:rPr>
        <w:t>service</w:t>
      </w:r>
      <w:r w:rsidR="0083777F">
        <w:rPr>
          <w:rFonts w:ascii="Arial" w:hAnsi="Arial" w:cs="Arial"/>
          <w:b/>
          <w:noProof/>
          <w:sz w:val="24"/>
          <w:szCs w:val="24"/>
          <w:lang w:eastAsia="en-GB"/>
        </w:rPr>
        <w:t>/ setting:</w:t>
      </w:r>
    </w:p>
    <w:p w14:paraId="6DC91606" w14:textId="66A490CA" w:rsidR="004C3C01" w:rsidRDefault="004C3C01" w:rsidP="004C3C01">
      <w:pPr>
        <w:spacing w:after="360" w:line="240" w:lineRule="auto"/>
        <w:rPr>
          <w:rFonts w:ascii="Arial" w:hAnsi="Arial" w:cs="Arial"/>
          <w:b/>
          <w:noProof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t>Phone number:</w:t>
      </w:r>
    </w:p>
    <w:p w14:paraId="6DA62F2B" w14:textId="4DB14321" w:rsidR="0088061D" w:rsidRDefault="004C3C01" w:rsidP="004022E2">
      <w:pPr>
        <w:spacing w:after="240"/>
        <w:rPr>
          <w:rFonts w:ascii="Arial" w:hAnsi="Arial" w:cs="Arial"/>
          <w:b/>
          <w:noProof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t>Email address</w:t>
      </w:r>
      <w:r w:rsidR="008710BA">
        <w:rPr>
          <w:rFonts w:ascii="Arial" w:hAnsi="Arial" w:cs="Arial"/>
          <w:b/>
          <w:noProof/>
          <w:sz w:val="24"/>
          <w:szCs w:val="24"/>
          <w:lang w:eastAsia="en-GB"/>
        </w:rPr>
        <w:t>:</w:t>
      </w:r>
    </w:p>
    <w:p w14:paraId="71617928" w14:textId="77777777" w:rsidR="00FA2390" w:rsidRDefault="00FA2390" w:rsidP="004022E2">
      <w:pPr>
        <w:spacing w:after="240"/>
        <w:rPr>
          <w:rFonts w:ascii="Arial" w:hAnsi="Arial" w:cs="Arial"/>
          <w:b/>
          <w:noProof/>
          <w:sz w:val="24"/>
          <w:szCs w:val="24"/>
          <w:lang w:eastAsia="en-GB"/>
        </w:rPr>
      </w:pPr>
    </w:p>
    <w:p w14:paraId="6DAC8B22" w14:textId="5D8815ED" w:rsidR="001E7F32" w:rsidRPr="006B1DF4" w:rsidRDefault="00AA5200" w:rsidP="001E7F32">
      <w:pPr>
        <w:shd w:val="clear" w:color="auto" w:fill="D9D9D9" w:themeFill="background1" w:themeFillShade="D9"/>
        <w:spacing w:after="240"/>
        <w:rPr>
          <w:rFonts w:ascii="Arial" w:hAnsi="Arial" w:cs="Arial"/>
          <w:b/>
          <w:noProof/>
          <w:sz w:val="28"/>
          <w:szCs w:val="28"/>
          <w:lang w:eastAsia="en-GB"/>
        </w:rPr>
      </w:pPr>
      <w:r w:rsidRPr="006B1DF4">
        <w:rPr>
          <w:rFonts w:ascii="Arial" w:hAnsi="Arial" w:cs="Arial"/>
          <w:b/>
          <w:noProof/>
          <w:sz w:val="28"/>
          <w:szCs w:val="28"/>
          <w:lang w:eastAsia="en-GB"/>
        </w:rPr>
        <w:t>Referral Reasons</w:t>
      </w:r>
    </w:p>
    <w:p w14:paraId="6563A926" w14:textId="77777777" w:rsidR="0090304C" w:rsidRDefault="008779B7" w:rsidP="008779B7">
      <w:pPr>
        <w:spacing w:after="240"/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A02B37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E2E16B9" wp14:editId="3DED285A">
                <wp:simplePos x="0" y="0"/>
                <wp:positionH relativeFrom="column">
                  <wp:posOffset>-8255</wp:posOffset>
                </wp:positionH>
                <wp:positionV relativeFrom="paragraph">
                  <wp:posOffset>355600</wp:posOffset>
                </wp:positionV>
                <wp:extent cx="6070600" cy="2159000"/>
                <wp:effectExtent l="0" t="0" r="2540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215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68429" w14:textId="441565F8" w:rsidR="004E6F1E" w:rsidRDefault="004E6F1E" w:rsidP="008779B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E16B9" id="_x0000_s1048" type="#_x0000_t202" style="position:absolute;margin-left:-.65pt;margin-top:28pt;width:478pt;height:17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">
                <v:textbox>
                  <w:txbxContent>
                    <w:p w14:paraId="31C68429" w14:textId="441565F8" w:rsidR="004E6F1E" w:rsidRDefault="004E6F1E" w:rsidP="008779B7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E7F32">
        <w:rPr>
          <w:rFonts w:ascii="Arial" w:hAnsi="Arial" w:cs="Arial"/>
          <w:b/>
          <w:noProof/>
          <w:sz w:val="24"/>
          <w:szCs w:val="24"/>
          <w:lang w:eastAsia="en-GB"/>
        </w:rPr>
        <w:t>Description of issues/ areas of concerns</w:t>
      </w:r>
      <w:r>
        <w:rPr>
          <w:rFonts w:ascii="Arial" w:hAnsi="Arial" w:cs="Arial"/>
          <w:b/>
          <w:noProof/>
          <w:sz w:val="24"/>
          <w:szCs w:val="24"/>
          <w:lang w:eastAsia="en-GB"/>
        </w:rPr>
        <w:t>:</w:t>
      </w:r>
    </w:p>
    <w:p w14:paraId="54B1672A" w14:textId="13B27005" w:rsidR="008779B7" w:rsidRDefault="00827C47" w:rsidP="008779B7">
      <w:pPr>
        <w:spacing w:after="240"/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A02B37">
        <w:rPr>
          <w:rFonts w:ascii="Arial" w:hAnsi="Arial" w:cs="Arial"/>
          <w:b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2BFFB63" wp14:editId="1F8F43B9">
                <wp:simplePos x="0" y="0"/>
                <wp:positionH relativeFrom="margin">
                  <wp:align>left</wp:align>
                </wp:positionH>
                <wp:positionV relativeFrom="paragraph">
                  <wp:posOffset>361950</wp:posOffset>
                </wp:positionV>
                <wp:extent cx="6070600" cy="1606550"/>
                <wp:effectExtent l="0" t="0" r="25400" b="12700"/>
                <wp:wrapSquare wrapText="bothSides"/>
                <wp:docPr id="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83A53" w14:textId="03F5B53D" w:rsidR="00DB49B0" w:rsidRDefault="00DB49B0" w:rsidP="008779B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FFB63" id="_x0000_s1049" type="#_x0000_t202" style="position:absolute;margin-left:0;margin-top:28.5pt;width:478pt;height:126.5pt;z-index:251720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">
                <v:textbox>
                  <w:txbxContent>
                    <w:p w14:paraId="1DA83A53" w14:textId="03F5B53D" w:rsidR="00DB49B0" w:rsidRDefault="00DB49B0" w:rsidP="008779B7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79B7">
        <w:rPr>
          <w:rFonts w:ascii="Arial" w:hAnsi="Arial" w:cs="Arial"/>
          <w:b/>
          <w:noProof/>
          <w:sz w:val="24"/>
          <w:szCs w:val="24"/>
          <w:lang w:eastAsia="en-GB"/>
        </w:rPr>
        <w:t>What information</w:t>
      </w:r>
      <w:r w:rsidR="00163AED">
        <w:rPr>
          <w:rFonts w:ascii="Arial" w:hAnsi="Arial" w:cs="Arial"/>
          <w:b/>
          <w:noProof/>
          <w:sz w:val="24"/>
          <w:szCs w:val="24"/>
          <w:lang w:eastAsia="en-GB"/>
        </w:rPr>
        <w:t>, advice or support (IAS) is needed</w:t>
      </w:r>
      <w:r w:rsidR="00CF2A88">
        <w:rPr>
          <w:rFonts w:ascii="Arial" w:hAnsi="Arial" w:cs="Arial"/>
          <w:b/>
          <w:noProof/>
          <w:sz w:val="24"/>
          <w:szCs w:val="24"/>
          <w:lang w:eastAsia="en-GB"/>
        </w:rPr>
        <w:t>?</w:t>
      </w:r>
    </w:p>
    <w:p w14:paraId="3F747B61" w14:textId="70054EE9" w:rsidR="00DB7AA2" w:rsidRDefault="00C04DA7" w:rsidP="00DB7AA2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02B37">
        <w:rPr>
          <w:rFonts w:ascii="Arial" w:hAnsi="Arial" w:cs="Arial"/>
          <w:b/>
          <w:sz w:val="24"/>
          <w:szCs w:val="24"/>
        </w:rPr>
        <w:t xml:space="preserve">Have you had discussions with the </w:t>
      </w:r>
      <w:r w:rsidR="00BE1C61">
        <w:rPr>
          <w:rFonts w:ascii="Arial" w:hAnsi="Arial" w:cs="Arial"/>
          <w:b/>
          <w:sz w:val="24"/>
          <w:szCs w:val="24"/>
        </w:rPr>
        <w:t>school</w:t>
      </w:r>
      <w:r w:rsidR="00DB7AA2">
        <w:rPr>
          <w:rFonts w:ascii="Arial" w:hAnsi="Arial" w:cs="Arial"/>
          <w:b/>
          <w:sz w:val="24"/>
          <w:szCs w:val="24"/>
        </w:rPr>
        <w:t>/</w:t>
      </w:r>
      <w:r w:rsidR="00BE1C61">
        <w:rPr>
          <w:rFonts w:ascii="Arial" w:hAnsi="Arial" w:cs="Arial"/>
          <w:b/>
          <w:sz w:val="24"/>
          <w:szCs w:val="24"/>
        </w:rPr>
        <w:t>college</w:t>
      </w:r>
      <w:r w:rsidR="00DB7AA2">
        <w:rPr>
          <w:rFonts w:ascii="Arial" w:hAnsi="Arial" w:cs="Arial"/>
          <w:b/>
          <w:sz w:val="24"/>
          <w:szCs w:val="24"/>
        </w:rPr>
        <w:t xml:space="preserve"> </w:t>
      </w:r>
      <w:r w:rsidR="00BE1C61">
        <w:rPr>
          <w:rFonts w:ascii="Arial" w:hAnsi="Arial" w:cs="Arial"/>
          <w:b/>
          <w:sz w:val="24"/>
          <w:szCs w:val="24"/>
        </w:rPr>
        <w:t xml:space="preserve">or </w:t>
      </w:r>
      <w:r w:rsidR="00DB7AA2">
        <w:rPr>
          <w:rFonts w:ascii="Arial" w:hAnsi="Arial" w:cs="Arial"/>
          <w:b/>
          <w:sz w:val="24"/>
          <w:szCs w:val="24"/>
        </w:rPr>
        <w:t>Camden’s SEN Team?</w:t>
      </w:r>
    </w:p>
    <w:p w14:paraId="49E08C91" w14:textId="3ABEB717" w:rsidR="00DB7AA2" w:rsidRDefault="00DB7AA2" w:rsidP="00DB7AA2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02B37">
        <w:rPr>
          <w:rFonts w:ascii="Arial" w:hAnsi="Arial" w:cs="Arial"/>
          <w:b/>
          <w:sz w:val="24"/>
          <w:szCs w:val="24"/>
        </w:rPr>
        <w:t>Yes</w:t>
      </w:r>
      <w:r w:rsidRPr="00F7209D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8"/>
            <w:szCs w:val="28"/>
          </w:rPr>
          <w:id w:val="-192973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303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Pr="00044767">
        <w:rPr>
          <w:rFonts w:ascii="Arial" w:hAnsi="Arial" w:cs="Arial"/>
          <w:b/>
          <w:sz w:val="28"/>
          <w:szCs w:val="28"/>
        </w:rPr>
        <w:tab/>
      </w:r>
      <w:r w:rsidRPr="00A02B37">
        <w:rPr>
          <w:rFonts w:ascii="Arial" w:hAnsi="Arial" w:cs="Arial"/>
          <w:b/>
          <w:sz w:val="24"/>
          <w:szCs w:val="24"/>
        </w:rPr>
        <w:t xml:space="preserve">No </w:t>
      </w:r>
      <w:sdt>
        <w:sdtPr>
          <w:rPr>
            <w:rFonts w:ascii="Arial" w:hAnsi="Arial" w:cs="Arial"/>
            <w:b/>
            <w:sz w:val="28"/>
            <w:szCs w:val="28"/>
          </w:rPr>
          <w:id w:val="-1836674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F1E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</w:p>
    <w:p w14:paraId="700F2D1F" w14:textId="77777777" w:rsidR="008E45BF" w:rsidRDefault="008E45BF" w:rsidP="00DB7AA2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1AB35E0B" w14:textId="13AD996E" w:rsidR="00DB7AA2" w:rsidRDefault="00C04DA7" w:rsidP="00DB7AA2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02B37">
        <w:rPr>
          <w:rFonts w:ascii="Arial" w:hAnsi="Arial" w:cs="Arial"/>
          <w:b/>
          <w:sz w:val="24"/>
          <w:szCs w:val="24"/>
        </w:rPr>
        <w:t>Do you and the school</w:t>
      </w:r>
      <w:r w:rsidR="00DB7AA2">
        <w:rPr>
          <w:rFonts w:ascii="Arial" w:hAnsi="Arial" w:cs="Arial"/>
          <w:b/>
          <w:sz w:val="24"/>
          <w:szCs w:val="24"/>
        </w:rPr>
        <w:t>/</w:t>
      </w:r>
      <w:r w:rsidR="00BE1C61">
        <w:rPr>
          <w:rFonts w:ascii="Arial" w:hAnsi="Arial" w:cs="Arial"/>
          <w:b/>
          <w:sz w:val="24"/>
          <w:szCs w:val="24"/>
        </w:rPr>
        <w:t>college or</w:t>
      </w:r>
      <w:r w:rsidR="00DB7AA2">
        <w:rPr>
          <w:rFonts w:ascii="Arial" w:hAnsi="Arial" w:cs="Arial"/>
          <w:b/>
          <w:sz w:val="24"/>
          <w:szCs w:val="24"/>
        </w:rPr>
        <w:t xml:space="preserve"> Camden’s SEN Team</w:t>
      </w:r>
      <w:r w:rsidRPr="00A02B37">
        <w:rPr>
          <w:rFonts w:ascii="Arial" w:hAnsi="Arial" w:cs="Arial"/>
          <w:b/>
          <w:sz w:val="24"/>
          <w:szCs w:val="24"/>
        </w:rPr>
        <w:t xml:space="preserve"> agree on the issue?  </w:t>
      </w:r>
      <w:r w:rsidR="00DB7AA2">
        <w:rPr>
          <w:rFonts w:ascii="Arial" w:hAnsi="Arial" w:cs="Arial"/>
          <w:b/>
          <w:sz w:val="24"/>
          <w:szCs w:val="24"/>
        </w:rPr>
        <w:tab/>
      </w:r>
    </w:p>
    <w:p w14:paraId="61D2EFA7" w14:textId="4F9C8C4B" w:rsidR="00FE739B" w:rsidRPr="008E45BF" w:rsidRDefault="00DB7AA2" w:rsidP="00FE739B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  <w:r w:rsidRPr="00A02B37">
        <w:rPr>
          <w:rFonts w:ascii="Arial" w:hAnsi="Arial" w:cs="Arial"/>
          <w:b/>
          <w:sz w:val="24"/>
          <w:szCs w:val="24"/>
        </w:rPr>
        <w:t xml:space="preserve">Yes </w:t>
      </w:r>
      <w:sdt>
        <w:sdtPr>
          <w:rPr>
            <w:rFonts w:ascii="Arial" w:hAnsi="Arial" w:cs="Arial"/>
            <w:b/>
            <w:sz w:val="28"/>
            <w:szCs w:val="28"/>
          </w:rPr>
          <w:id w:val="456616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303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Pr="00044767">
        <w:rPr>
          <w:rFonts w:ascii="Arial" w:hAnsi="Arial" w:cs="Arial"/>
          <w:b/>
          <w:sz w:val="28"/>
          <w:szCs w:val="28"/>
        </w:rPr>
        <w:tab/>
      </w:r>
      <w:r w:rsidRPr="00A02B37">
        <w:rPr>
          <w:rFonts w:ascii="Arial" w:hAnsi="Arial" w:cs="Arial"/>
          <w:b/>
          <w:sz w:val="24"/>
          <w:szCs w:val="24"/>
        </w:rPr>
        <w:t>No</w:t>
      </w:r>
      <w:r w:rsidR="00FE739B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8"/>
            <w:szCs w:val="28"/>
          </w:rPr>
          <w:id w:val="73065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39B" w:rsidRPr="00F7209D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</w:p>
    <w:p w14:paraId="04E3D27F" w14:textId="77777777" w:rsidR="00FE739B" w:rsidRDefault="00FE739B" w:rsidP="00F7209D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585EF9BD" w14:textId="494378C4" w:rsidR="000A58D9" w:rsidRPr="000A58D9" w:rsidRDefault="000A58D9" w:rsidP="000A58D9">
      <w:pPr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0A58D9">
        <w:rPr>
          <w:rFonts w:ascii="Arial" w:hAnsi="Arial" w:cs="Arial"/>
          <w:b/>
          <w:noProof/>
          <w:sz w:val="24"/>
          <w:szCs w:val="24"/>
          <w:lang w:eastAsia="en-GB"/>
        </w:rPr>
        <w:t>Is there anything else you think we should know?</w:t>
      </w:r>
    </w:p>
    <w:p w14:paraId="40EB03D1" w14:textId="3C7CCAA3" w:rsidR="000A58D9" w:rsidRDefault="000A58D9" w:rsidP="00F7209D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0A58D9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E9FAED6" wp14:editId="6EB0FC8C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5975350" cy="1454150"/>
                <wp:effectExtent l="0" t="0" r="2540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6A5CB" w14:textId="77777777" w:rsidR="000A58D9" w:rsidRPr="000A58D9" w:rsidRDefault="000A58D9" w:rsidP="000A58D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FAED6" id="_x0000_s1050" type="#_x0000_t202" style="position:absolute;margin-left:0;margin-top:1.55pt;width:470.5pt;height:114.5pt;z-index:2517288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">
                <v:textbox>
                  <w:txbxContent>
                    <w:p w14:paraId="4A56A5CB" w14:textId="77777777" w:rsidR="000A58D9" w:rsidRPr="000A58D9" w:rsidRDefault="000A58D9" w:rsidP="000A58D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CFF0D3" w14:textId="77777777" w:rsidR="000A58D9" w:rsidRDefault="000A58D9" w:rsidP="00F7209D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4C2314EC" w14:textId="77777777" w:rsidR="000A58D9" w:rsidRDefault="000A58D9" w:rsidP="00F7209D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3EE89383" w14:textId="77777777" w:rsidR="000A58D9" w:rsidRDefault="000A58D9" w:rsidP="00F7209D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0DCA2D96" w14:textId="77777777" w:rsidR="000A58D9" w:rsidRDefault="000A58D9" w:rsidP="00F7209D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59362E6C" w14:textId="77777777" w:rsidR="000A58D9" w:rsidRDefault="000A58D9" w:rsidP="00F7209D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46DEEA88" w14:textId="77777777" w:rsidR="000A58D9" w:rsidRDefault="000A58D9" w:rsidP="00F7209D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6FA978E2" w14:textId="6E6B5F7E" w:rsidR="00101645" w:rsidRPr="00174462" w:rsidRDefault="00101645" w:rsidP="00F7209D">
      <w:pPr>
        <w:shd w:val="clear" w:color="auto" w:fill="D9D9D9" w:themeFill="background1" w:themeFillShade="D9"/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174462">
        <w:rPr>
          <w:rFonts w:ascii="Arial" w:hAnsi="Arial" w:cs="Arial"/>
          <w:b/>
          <w:sz w:val="28"/>
          <w:szCs w:val="28"/>
        </w:rPr>
        <w:t xml:space="preserve">Other information </w:t>
      </w:r>
    </w:p>
    <w:p w14:paraId="3AC45300" w14:textId="77777777" w:rsidR="00174462" w:rsidRPr="00381260" w:rsidRDefault="00174462" w:rsidP="004C4792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n-GB"/>
        </w:rPr>
      </w:pPr>
    </w:p>
    <w:p w14:paraId="232551E2" w14:textId="57D69B5E" w:rsidR="00D751A8" w:rsidRPr="00A02B37" w:rsidRDefault="00ED5573" w:rsidP="00381260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381260">
        <w:rPr>
          <w:rFonts w:ascii="Arial" w:hAnsi="Arial" w:cs="Arial"/>
          <w:b/>
          <w:noProof/>
          <w:sz w:val="24"/>
          <w:szCs w:val="24"/>
          <w:lang w:eastAsia="en-GB"/>
        </w:rPr>
        <w:t>Please list all</w:t>
      </w:r>
      <w:r w:rsidR="00101645" w:rsidRPr="00381260">
        <w:rPr>
          <w:rFonts w:ascii="Arial" w:hAnsi="Arial" w:cs="Arial"/>
          <w:b/>
          <w:noProof/>
          <w:sz w:val="24"/>
          <w:szCs w:val="24"/>
          <w:lang w:eastAsia="en-GB"/>
        </w:rPr>
        <w:t xml:space="preserve"> the other profess</w:t>
      </w:r>
      <w:r w:rsidR="00AE204A">
        <w:rPr>
          <w:rFonts w:ascii="Arial" w:hAnsi="Arial" w:cs="Arial"/>
          <w:b/>
          <w:noProof/>
          <w:sz w:val="24"/>
          <w:szCs w:val="24"/>
          <w:lang w:eastAsia="en-GB"/>
        </w:rPr>
        <w:t>i</w:t>
      </w:r>
      <w:r w:rsidR="00101645" w:rsidRPr="00381260">
        <w:rPr>
          <w:rFonts w:ascii="Arial" w:hAnsi="Arial" w:cs="Arial"/>
          <w:b/>
          <w:noProof/>
          <w:sz w:val="24"/>
          <w:szCs w:val="24"/>
          <w:lang w:eastAsia="en-GB"/>
        </w:rPr>
        <w:t>onals involved</w:t>
      </w:r>
      <w:r w:rsidR="00381260">
        <w:rPr>
          <w:rFonts w:ascii="Arial" w:hAnsi="Arial" w:cs="Arial"/>
          <w:b/>
          <w:noProof/>
          <w:sz w:val="24"/>
          <w:szCs w:val="24"/>
          <w:lang w:eastAsia="en-GB"/>
        </w:rPr>
        <w:t xml:space="preserve">, include </w:t>
      </w:r>
      <w:r w:rsidR="00CA033B" w:rsidRPr="00381260">
        <w:rPr>
          <w:rFonts w:ascii="Arial" w:hAnsi="Arial" w:cs="Arial"/>
          <w:b/>
          <w:noProof/>
          <w:sz w:val="24"/>
          <w:szCs w:val="24"/>
          <w:lang w:eastAsia="en-GB"/>
        </w:rPr>
        <w:t xml:space="preserve">their name, role and contact </w:t>
      </w:r>
      <w:r w:rsidR="00174462" w:rsidRPr="00381260">
        <w:rPr>
          <w:rFonts w:ascii="Arial" w:hAnsi="Arial" w:cs="Arial"/>
          <w:b/>
          <w:noProof/>
          <w:sz w:val="24"/>
          <w:szCs w:val="24"/>
          <w:lang w:eastAsia="en-GB"/>
        </w:rPr>
        <w:t>details</w:t>
      </w:r>
      <w:r w:rsidR="00253FF5">
        <w:rPr>
          <w:rFonts w:ascii="Arial" w:hAnsi="Arial" w:cs="Arial"/>
          <w:b/>
          <w:noProof/>
          <w:sz w:val="24"/>
          <w:szCs w:val="24"/>
          <w:lang w:eastAsia="en-GB"/>
        </w:rPr>
        <w:t>.</w:t>
      </w:r>
    </w:p>
    <w:p w14:paraId="473066BE" w14:textId="3E168690" w:rsidR="00381260" w:rsidRDefault="00381260" w:rsidP="00236F93">
      <w:pPr>
        <w:rPr>
          <w:rFonts w:ascii="Arial" w:hAnsi="Arial" w:cs="Arial"/>
          <w:b/>
          <w:sz w:val="24"/>
          <w:szCs w:val="24"/>
        </w:rPr>
      </w:pPr>
      <w:r w:rsidRPr="00A02B37">
        <w:rPr>
          <w:rFonts w:ascii="Arial" w:hAnsi="Arial" w:cs="Arial"/>
          <w:b/>
          <w:i/>
          <w:i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CAA56E2" wp14:editId="36BC7D16">
                <wp:simplePos x="0" y="0"/>
                <wp:positionH relativeFrom="margin">
                  <wp:posOffset>17145</wp:posOffset>
                </wp:positionH>
                <wp:positionV relativeFrom="paragraph">
                  <wp:posOffset>113665</wp:posOffset>
                </wp:positionV>
                <wp:extent cx="5988050" cy="1746250"/>
                <wp:effectExtent l="0" t="0" r="12700" b="254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0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8E1C7" w14:textId="05ED06B5" w:rsidR="00A6634A" w:rsidRPr="00FE739B" w:rsidRDefault="00A6634A" w:rsidP="0038126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A56E2" id="_x0000_s1051" type="#_x0000_t202" style="position:absolute;margin-left:1.35pt;margin-top:8.95pt;width:471.5pt;height:137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">
                <v:textbox>
                  <w:txbxContent>
                    <w:p w14:paraId="03F8E1C7" w14:textId="05ED06B5" w:rsidR="00A6634A" w:rsidRPr="00FE739B" w:rsidRDefault="00A6634A" w:rsidP="0038126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2053A2" w14:textId="11985B86" w:rsidR="00381260" w:rsidRDefault="00381260" w:rsidP="00236F93">
      <w:pPr>
        <w:rPr>
          <w:rFonts w:ascii="Arial" w:hAnsi="Arial" w:cs="Arial"/>
          <w:b/>
          <w:sz w:val="24"/>
          <w:szCs w:val="24"/>
        </w:rPr>
      </w:pPr>
    </w:p>
    <w:p w14:paraId="78B56452" w14:textId="7C5B03CE" w:rsidR="00381260" w:rsidRDefault="00381260" w:rsidP="00236F93">
      <w:pPr>
        <w:rPr>
          <w:rFonts w:ascii="Arial" w:hAnsi="Arial" w:cs="Arial"/>
          <w:b/>
          <w:sz w:val="24"/>
          <w:szCs w:val="24"/>
        </w:rPr>
      </w:pPr>
    </w:p>
    <w:p w14:paraId="5C37E194" w14:textId="77777777" w:rsidR="00F7209D" w:rsidRDefault="00F7209D" w:rsidP="00236F93">
      <w:pPr>
        <w:rPr>
          <w:rFonts w:ascii="Arial" w:hAnsi="Arial" w:cs="Arial"/>
          <w:b/>
          <w:sz w:val="24"/>
          <w:szCs w:val="24"/>
        </w:rPr>
      </w:pPr>
    </w:p>
    <w:p w14:paraId="5BC5A0B3" w14:textId="77777777" w:rsidR="000A58D9" w:rsidRDefault="000A58D9" w:rsidP="004036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47885D" w14:textId="77777777" w:rsidR="000A58D9" w:rsidRDefault="000A58D9" w:rsidP="004036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A6CB8D" w14:textId="77777777" w:rsidR="000A58D9" w:rsidRDefault="000A58D9" w:rsidP="004036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173CA1" w14:textId="77777777" w:rsidR="008E71BC" w:rsidRDefault="008E71BC" w:rsidP="004036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29975A" w14:textId="6045E239" w:rsidR="005558C2" w:rsidRPr="00A02B37" w:rsidRDefault="00634DC6" w:rsidP="004036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02B37">
        <w:rPr>
          <w:rFonts w:ascii="Arial" w:hAnsi="Arial" w:cs="Arial"/>
          <w:b/>
          <w:sz w:val="24"/>
          <w:szCs w:val="24"/>
        </w:rPr>
        <w:t xml:space="preserve">How </w:t>
      </w:r>
      <w:r w:rsidR="00D003B6" w:rsidRPr="00A02B37">
        <w:rPr>
          <w:rFonts w:ascii="Arial" w:hAnsi="Arial" w:cs="Arial"/>
          <w:b/>
          <w:sz w:val="24"/>
          <w:szCs w:val="24"/>
        </w:rPr>
        <w:t>did you hear about our service</w:t>
      </w:r>
      <w:r w:rsidR="00242C66">
        <w:rPr>
          <w:rFonts w:ascii="Arial" w:hAnsi="Arial" w:cs="Arial"/>
          <w:b/>
          <w:sz w:val="24"/>
          <w:szCs w:val="24"/>
        </w:rPr>
        <w:t>?</w:t>
      </w:r>
      <w:r w:rsidR="00381260">
        <w:rPr>
          <w:rFonts w:ascii="Arial" w:hAnsi="Arial" w:cs="Arial"/>
          <w:b/>
          <w:sz w:val="24"/>
          <w:szCs w:val="24"/>
        </w:rPr>
        <w:tab/>
      </w:r>
      <w:r w:rsidR="00381260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2140911120"/>
          <w:placeholder>
            <w:docPart w:val="BB09503DAD9440029BBF877939B504D9"/>
          </w:placeholder>
          <w:dropDownList>
            <w:listItem w:value="Choose an item."/>
            <w:listItem w:displayText="School/ college" w:value="School/ college"/>
            <w:listItem w:displayText="Letter from Camden SEN Team" w:value="Letter from Camden SEN Team"/>
            <w:listItem w:displayText="Word of mouth" w:value="Word of mouth"/>
            <w:listItem w:displayText="Social/ Family Support Worker" w:value="Social/ Family Support Worker"/>
            <w:listItem w:displayText="Other advice agency" w:value="Other advice agency"/>
            <w:listItem w:displayText="Other" w:value="Other"/>
            <w:listItem w:displayText="SENDIASS website" w:value="SENDIASS website"/>
            <w:listItem w:displayText="SENDIASS leaflet" w:value="SENDIASS leaflet"/>
          </w:dropDownList>
        </w:sdtPr>
        <w:sdtEndPr/>
        <w:sdtContent>
          <w:r w:rsidR="004F109D">
            <w:rPr>
              <w:rFonts w:ascii="Arial" w:hAnsi="Arial" w:cs="Arial"/>
              <w:b/>
              <w:sz w:val="24"/>
              <w:szCs w:val="24"/>
            </w:rPr>
            <w:t>Other</w:t>
          </w:r>
        </w:sdtContent>
      </w:sdt>
    </w:p>
    <w:p w14:paraId="38BE73D4" w14:textId="77777777" w:rsidR="00403641" w:rsidRDefault="00403641" w:rsidP="00403641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n-GB"/>
        </w:rPr>
      </w:pPr>
    </w:p>
    <w:p w14:paraId="6FFFA631" w14:textId="77777777" w:rsidR="000A58D9" w:rsidRDefault="000A58D9" w:rsidP="00403641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n-GB"/>
        </w:rPr>
      </w:pPr>
    </w:p>
    <w:p w14:paraId="7CD6D0F8" w14:textId="77777777" w:rsidR="000A58D9" w:rsidRDefault="000A58D9" w:rsidP="00403641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n-GB"/>
        </w:rPr>
      </w:pPr>
    </w:p>
    <w:p w14:paraId="2D11DCFE" w14:textId="112DF30D" w:rsidR="00403641" w:rsidRDefault="00244D9E" w:rsidP="00253FF5">
      <w:pPr>
        <w:tabs>
          <w:tab w:val="left" w:pos="4180"/>
        </w:tabs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tab/>
      </w:r>
    </w:p>
    <w:p w14:paraId="2F7D4675" w14:textId="6D14F53B" w:rsidR="008D0B20" w:rsidRPr="009E4943" w:rsidRDefault="009E4943" w:rsidP="005911F2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lastRenderedPageBreak/>
        <w:t xml:space="preserve">Young Person and Parent/ Carer </w:t>
      </w:r>
      <w:r w:rsidR="000F0FF9" w:rsidRPr="00403641">
        <w:rPr>
          <w:rFonts w:ascii="Arial" w:hAnsi="Arial" w:cs="Arial"/>
          <w:b/>
          <w:noProof/>
          <w:sz w:val="28"/>
          <w:szCs w:val="28"/>
          <w:lang w:eastAsia="en-GB"/>
        </w:rPr>
        <w:t>Consent</w:t>
      </w:r>
      <w:r w:rsidR="00242FC3" w:rsidRPr="00403641">
        <w:rPr>
          <w:rFonts w:ascii="Arial" w:hAnsi="Arial" w:cs="Arial"/>
          <w:b/>
          <w:noProof/>
          <w:sz w:val="28"/>
          <w:szCs w:val="28"/>
          <w:lang w:eastAsia="en-GB"/>
        </w:rPr>
        <w:t xml:space="preserve"> </w:t>
      </w:r>
    </w:p>
    <w:p w14:paraId="2F5A2F46" w14:textId="77777777" w:rsidR="008A208D" w:rsidRDefault="008A208D" w:rsidP="0036495D">
      <w:pPr>
        <w:rPr>
          <w:rFonts w:ascii="Arial" w:hAnsi="Arial" w:cs="Arial"/>
          <w:bCs/>
          <w:noProof/>
          <w:sz w:val="18"/>
          <w:szCs w:val="18"/>
          <w:lang w:eastAsia="en-GB"/>
        </w:rPr>
      </w:pPr>
    </w:p>
    <w:p w14:paraId="5FA93212" w14:textId="1F19C99E" w:rsidR="00F529D1" w:rsidRPr="00F7209D" w:rsidRDefault="00F529D1" w:rsidP="0036495D">
      <w:pPr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F7209D">
        <w:rPr>
          <w:rFonts w:ascii="Arial" w:hAnsi="Arial" w:cs="Arial"/>
          <w:b/>
          <w:noProof/>
          <w:sz w:val="24"/>
          <w:szCs w:val="24"/>
          <w:lang w:eastAsia="en-GB"/>
        </w:rPr>
        <w:t xml:space="preserve">Please complete this section if you want </w:t>
      </w:r>
      <w:r w:rsidR="008A208D" w:rsidRPr="00F7209D">
        <w:rPr>
          <w:rFonts w:ascii="Arial" w:hAnsi="Arial" w:cs="Arial"/>
          <w:b/>
          <w:noProof/>
          <w:sz w:val="24"/>
          <w:szCs w:val="24"/>
          <w:lang w:eastAsia="en-GB"/>
        </w:rPr>
        <w:t>support from our service</w:t>
      </w:r>
      <w:r w:rsidR="009457EB">
        <w:rPr>
          <w:rFonts w:ascii="Arial" w:hAnsi="Arial" w:cs="Arial"/>
          <w:b/>
          <w:noProof/>
          <w:sz w:val="24"/>
          <w:szCs w:val="24"/>
          <w:lang w:eastAsia="en-GB"/>
        </w:rPr>
        <w:t>.</w:t>
      </w:r>
    </w:p>
    <w:p w14:paraId="679C618E" w14:textId="6367690B" w:rsidR="008E71BC" w:rsidRDefault="00F7209D" w:rsidP="003E7BC5">
      <w:pPr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F7209D">
        <w:rPr>
          <w:rFonts w:ascii="Arial" w:hAnsi="Arial" w:cs="Arial"/>
          <w:b/>
          <w:noProof/>
          <w:sz w:val="24"/>
          <w:szCs w:val="24"/>
          <w:lang w:eastAsia="en-GB"/>
        </w:rPr>
        <w:t>If you are the r</w:t>
      </w:r>
      <w:r w:rsidR="00403641" w:rsidRPr="00F7209D">
        <w:rPr>
          <w:rFonts w:ascii="Arial" w:hAnsi="Arial" w:cs="Arial"/>
          <w:b/>
          <w:noProof/>
          <w:sz w:val="24"/>
          <w:szCs w:val="24"/>
          <w:lang w:eastAsia="en-GB"/>
        </w:rPr>
        <w:t>eferring professional</w:t>
      </w:r>
      <w:r w:rsidRPr="00F7209D">
        <w:rPr>
          <w:rFonts w:ascii="Arial" w:hAnsi="Arial" w:cs="Arial"/>
          <w:b/>
          <w:noProof/>
          <w:sz w:val="24"/>
          <w:szCs w:val="24"/>
          <w:lang w:eastAsia="en-GB"/>
        </w:rPr>
        <w:t>,</w:t>
      </w:r>
      <w:r w:rsidR="005D083E">
        <w:rPr>
          <w:rFonts w:ascii="Arial" w:hAnsi="Arial" w:cs="Arial"/>
          <w:b/>
          <w:noProof/>
          <w:sz w:val="24"/>
          <w:szCs w:val="24"/>
          <w:lang w:eastAsia="en-GB"/>
        </w:rPr>
        <w:t xml:space="preserve"> another member of the family or a family friend, </w:t>
      </w:r>
      <w:r w:rsidR="00292FA8" w:rsidRPr="00F7209D">
        <w:rPr>
          <w:rFonts w:ascii="Arial" w:hAnsi="Arial" w:cs="Arial"/>
          <w:b/>
          <w:noProof/>
          <w:sz w:val="24"/>
          <w:szCs w:val="24"/>
          <w:lang w:eastAsia="en-GB"/>
        </w:rPr>
        <w:t xml:space="preserve">please obtain the </w:t>
      </w:r>
      <w:r w:rsidR="009457EB">
        <w:rPr>
          <w:rFonts w:ascii="Arial" w:hAnsi="Arial" w:cs="Arial"/>
          <w:b/>
          <w:noProof/>
          <w:sz w:val="24"/>
          <w:szCs w:val="24"/>
          <w:lang w:eastAsia="en-GB"/>
        </w:rPr>
        <w:t xml:space="preserve">consent </w:t>
      </w:r>
      <w:r w:rsidR="00292FA8" w:rsidRPr="00F7209D">
        <w:rPr>
          <w:rFonts w:ascii="Arial" w:hAnsi="Arial" w:cs="Arial"/>
          <w:b/>
          <w:noProof/>
          <w:sz w:val="24"/>
          <w:szCs w:val="24"/>
          <w:lang w:eastAsia="en-GB"/>
        </w:rPr>
        <w:t xml:space="preserve">from </w:t>
      </w:r>
      <w:r w:rsidR="00CF2A88">
        <w:rPr>
          <w:rFonts w:ascii="Arial" w:hAnsi="Arial" w:cs="Arial"/>
          <w:b/>
          <w:noProof/>
          <w:sz w:val="24"/>
          <w:szCs w:val="24"/>
          <w:lang w:eastAsia="en-GB"/>
        </w:rPr>
        <w:t xml:space="preserve">the </w:t>
      </w:r>
      <w:r w:rsidR="00292FA8" w:rsidRPr="00F7209D">
        <w:rPr>
          <w:rFonts w:ascii="Arial" w:hAnsi="Arial" w:cs="Arial"/>
          <w:b/>
          <w:noProof/>
          <w:sz w:val="24"/>
          <w:szCs w:val="24"/>
          <w:lang w:eastAsia="en-GB"/>
        </w:rPr>
        <w:t>young person</w:t>
      </w:r>
      <w:r w:rsidR="005D083E">
        <w:rPr>
          <w:rFonts w:ascii="Arial" w:hAnsi="Arial" w:cs="Arial"/>
          <w:b/>
          <w:noProof/>
          <w:sz w:val="24"/>
          <w:szCs w:val="24"/>
          <w:lang w:eastAsia="en-GB"/>
        </w:rPr>
        <w:t xml:space="preserve"> and/ or</w:t>
      </w:r>
      <w:r w:rsidR="00292FA8" w:rsidRPr="00F7209D">
        <w:rPr>
          <w:rFonts w:ascii="Arial" w:hAnsi="Arial" w:cs="Arial"/>
          <w:b/>
          <w:noProof/>
          <w:sz w:val="24"/>
          <w:szCs w:val="24"/>
          <w:lang w:eastAsia="en-GB"/>
        </w:rPr>
        <w:t xml:space="preserve"> parent/carer</w:t>
      </w:r>
      <w:r w:rsidR="005D083E">
        <w:rPr>
          <w:rFonts w:ascii="Arial" w:hAnsi="Arial" w:cs="Arial"/>
          <w:b/>
          <w:noProof/>
          <w:sz w:val="24"/>
          <w:szCs w:val="24"/>
          <w:lang w:eastAsia="en-GB"/>
        </w:rPr>
        <w:t>.</w:t>
      </w:r>
    </w:p>
    <w:p w14:paraId="52A82FEA" w14:textId="77777777" w:rsidR="00112595" w:rsidRPr="003E7BC5" w:rsidRDefault="00112595" w:rsidP="003E7BC5">
      <w:pPr>
        <w:rPr>
          <w:rStyle w:val="normaltextrun"/>
          <w:rFonts w:ascii="Arial" w:hAnsi="Arial" w:cs="Arial"/>
          <w:b/>
          <w:noProof/>
          <w:sz w:val="24"/>
          <w:szCs w:val="24"/>
          <w:lang w:eastAsia="en-GB"/>
        </w:rPr>
      </w:pPr>
    </w:p>
    <w:p w14:paraId="511F2875" w14:textId="1251E435" w:rsidR="009271EC" w:rsidRPr="00C45AAF" w:rsidRDefault="00AE204A" w:rsidP="00AC6A3C">
      <w:pPr>
        <w:pStyle w:val="paragraph"/>
        <w:spacing w:before="120" w:beforeAutospacing="0" w:after="360" w:afterAutospacing="0"/>
        <w:ind w:firstLine="720"/>
        <w:textAlignment w:val="baseline"/>
        <w:rPr>
          <w:rStyle w:val="normaltextrun"/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sz w:val="28"/>
            <w:szCs w:val="28"/>
          </w:rPr>
          <w:id w:val="206421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303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B821AC" w:rsidRPr="00C45AAF">
        <w:rPr>
          <w:rStyle w:val="normaltextrun"/>
          <w:rFonts w:ascii="Arial" w:hAnsi="Arial" w:cs="Arial"/>
          <w:b/>
          <w:bCs/>
        </w:rPr>
        <w:t xml:space="preserve"> </w:t>
      </w:r>
      <w:r w:rsidR="00B821AC">
        <w:rPr>
          <w:rStyle w:val="normaltextrun"/>
          <w:rFonts w:ascii="Arial" w:hAnsi="Arial" w:cs="Arial"/>
          <w:b/>
          <w:bCs/>
        </w:rPr>
        <w:tab/>
      </w:r>
      <w:r w:rsidR="005911F2" w:rsidRPr="00C45AAF">
        <w:rPr>
          <w:rStyle w:val="normaltextrun"/>
          <w:rFonts w:ascii="Arial" w:hAnsi="Arial" w:cs="Arial"/>
          <w:b/>
          <w:bCs/>
        </w:rPr>
        <w:t xml:space="preserve">I </w:t>
      </w:r>
      <w:r w:rsidR="008D0B20" w:rsidRPr="00C45AAF">
        <w:rPr>
          <w:rStyle w:val="normaltextrun"/>
          <w:rFonts w:ascii="Arial" w:hAnsi="Arial" w:cs="Arial"/>
          <w:b/>
          <w:bCs/>
        </w:rPr>
        <w:t>have requested support from SENDIASS</w:t>
      </w:r>
      <w:r w:rsidR="00AC6A3C">
        <w:rPr>
          <w:rStyle w:val="normaltextrun"/>
          <w:rFonts w:ascii="Arial" w:hAnsi="Arial" w:cs="Arial"/>
          <w:b/>
          <w:bCs/>
        </w:rPr>
        <w:t>.</w:t>
      </w:r>
      <w:r w:rsidR="009271EC" w:rsidRPr="00C45AAF">
        <w:rPr>
          <w:rStyle w:val="normaltextrun"/>
          <w:rFonts w:ascii="Arial" w:hAnsi="Arial" w:cs="Arial"/>
          <w:b/>
          <w:bCs/>
        </w:rPr>
        <w:tab/>
      </w:r>
    </w:p>
    <w:p w14:paraId="78C034F4" w14:textId="75C5CDEC" w:rsidR="008D0B20" w:rsidRPr="00C45AAF" w:rsidRDefault="00AE204A" w:rsidP="00AC6A3C">
      <w:pPr>
        <w:pStyle w:val="paragraph"/>
        <w:spacing w:before="120" w:beforeAutospacing="0" w:after="360" w:afterAutospacing="0"/>
        <w:ind w:left="1440" w:hanging="720"/>
        <w:textAlignment w:val="baseline"/>
        <w:rPr>
          <w:rStyle w:val="eop"/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sz w:val="28"/>
            <w:szCs w:val="28"/>
          </w:rPr>
          <w:id w:val="-1071109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303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B821AC">
        <w:rPr>
          <w:rStyle w:val="normaltextrun"/>
          <w:rFonts w:ascii="Arial" w:hAnsi="Arial" w:cs="Arial"/>
          <w:b/>
          <w:bCs/>
        </w:rPr>
        <w:t xml:space="preserve"> </w:t>
      </w:r>
      <w:r w:rsidR="00B821AC">
        <w:rPr>
          <w:rStyle w:val="normaltextrun"/>
          <w:rFonts w:ascii="Arial" w:hAnsi="Arial" w:cs="Arial"/>
          <w:b/>
          <w:bCs/>
        </w:rPr>
        <w:tab/>
      </w:r>
      <w:r w:rsidR="003E7BC5">
        <w:rPr>
          <w:rStyle w:val="normaltextrun"/>
          <w:rFonts w:ascii="Arial" w:hAnsi="Arial" w:cs="Arial"/>
          <w:b/>
          <w:bCs/>
        </w:rPr>
        <w:t>I give perm</w:t>
      </w:r>
      <w:r w:rsidR="00B821AC">
        <w:rPr>
          <w:rStyle w:val="normaltextrun"/>
          <w:rFonts w:ascii="Arial" w:hAnsi="Arial" w:cs="Arial"/>
          <w:b/>
          <w:bCs/>
        </w:rPr>
        <w:t>ission for SENDIASS to</w:t>
      </w:r>
      <w:r w:rsidR="008D0B20" w:rsidRPr="00C45AAF">
        <w:rPr>
          <w:rStyle w:val="normaltextrun"/>
          <w:rFonts w:ascii="Arial" w:hAnsi="Arial" w:cs="Arial"/>
          <w:b/>
          <w:bCs/>
        </w:rPr>
        <w:t xml:space="preserve"> request information from other professionals, on my behalf and to represent me in whatever capacity needed.</w:t>
      </w:r>
      <w:r w:rsidR="008D0B20" w:rsidRPr="00C45AAF">
        <w:rPr>
          <w:rStyle w:val="eop"/>
          <w:rFonts w:ascii="Arial" w:hAnsi="Arial" w:cs="Arial"/>
          <w:b/>
          <w:bCs/>
        </w:rPr>
        <w:t> </w:t>
      </w:r>
    </w:p>
    <w:p w14:paraId="01EFF529" w14:textId="42807BFF" w:rsidR="0030492C" w:rsidRDefault="00AE204A" w:rsidP="00AC6A3C">
      <w:pPr>
        <w:pStyle w:val="paragraph"/>
        <w:spacing w:before="120" w:beforeAutospacing="0" w:after="360" w:afterAutospacing="0"/>
        <w:ind w:left="1440" w:hanging="720"/>
        <w:textAlignment w:val="baseline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sz w:val="28"/>
            <w:szCs w:val="28"/>
          </w:rPr>
          <w:id w:val="-32984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79D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B821AC" w:rsidRPr="00C45AAF">
        <w:rPr>
          <w:rFonts w:ascii="Arial" w:hAnsi="Arial" w:cs="Arial"/>
          <w:b/>
          <w:bCs/>
        </w:rPr>
        <w:t xml:space="preserve"> </w:t>
      </w:r>
      <w:r w:rsidR="00B821AC">
        <w:rPr>
          <w:rFonts w:ascii="Arial" w:hAnsi="Arial" w:cs="Arial"/>
          <w:b/>
          <w:bCs/>
        </w:rPr>
        <w:tab/>
        <w:t>I give permission for SENDIASS t</w:t>
      </w:r>
      <w:r w:rsidR="00130AB7" w:rsidRPr="00C45AAF">
        <w:rPr>
          <w:rFonts w:ascii="Arial" w:hAnsi="Arial" w:cs="Arial"/>
          <w:b/>
          <w:bCs/>
        </w:rPr>
        <w:t>o view mine/ my child</w:t>
      </w:r>
      <w:r w:rsidR="003E3140">
        <w:rPr>
          <w:rFonts w:ascii="Arial" w:hAnsi="Arial" w:cs="Arial"/>
          <w:b/>
          <w:bCs/>
        </w:rPr>
        <w:t>’s</w:t>
      </w:r>
      <w:r w:rsidR="00130AB7" w:rsidRPr="00C45AAF">
        <w:rPr>
          <w:rFonts w:ascii="Arial" w:hAnsi="Arial" w:cs="Arial"/>
          <w:b/>
          <w:bCs/>
        </w:rPr>
        <w:t xml:space="preserve"> SEN information </w:t>
      </w:r>
      <w:r w:rsidR="00CF2A88">
        <w:rPr>
          <w:rFonts w:ascii="Arial" w:hAnsi="Arial" w:cs="Arial"/>
          <w:b/>
          <w:bCs/>
        </w:rPr>
        <w:t>such as</w:t>
      </w:r>
      <w:r w:rsidR="00130AB7" w:rsidRPr="00C45AAF">
        <w:rPr>
          <w:rFonts w:ascii="Arial" w:hAnsi="Arial" w:cs="Arial"/>
          <w:b/>
          <w:bCs/>
        </w:rPr>
        <w:t xml:space="preserve"> </w:t>
      </w:r>
      <w:r w:rsidR="00C45AAF" w:rsidRPr="00C45AAF">
        <w:rPr>
          <w:rFonts w:ascii="Arial" w:hAnsi="Arial" w:cs="Arial"/>
          <w:b/>
          <w:bCs/>
        </w:rPr>
        <w:t xml:space="preserve">the EHCP, </w:t>
      </w:r>
      <w:r w:rsidR="00BE6E30">
        <w:rPr>
          <w:rFonts w:ascii="Arial" w:hAnsi="Arial" w:cs="Arial"/>
          <w:b/>
          <w:bCs/>
        </w:rPr>
        <w:t xml:space="preserve">educational/ health </w:t>
      </w:r>
      <w:r w:rsidR="00C45AAF" w:rsidRPr="00C45AAF">
        <w:rPr>
          <w:rFonts w:ascii="Arial" w:hAnsi="Arial" w:cs="Arial"/>
          <w:b/>
          <w:bCs/>
        </w:rPr>
        <w:t>reports</w:t>
      </w:r>
      <w:r w:rsidR="00BE6E30">
        <w:rPr>
          <w:rFonts w:ascii="Arial" w:hAnsi="Arial" w:cs="Arial"/>
          <w:b/>
          <w:bCs/>
        </w:rPr>
        <w:t>, etc</w:t>
      </w:r>
      <w:r w:rsidR="00C45AAF" w:rsidRPr="00C45AAF">
        <w:rPr>
          <w:rFonts w:ascii="Arial" w:hAnsi="Arial" w:cs="Arial"/>
          <w:b/>
          <w:bCs/>
        </w:rPr>
        <w:t>.</w:t>
      </w:r>
    </w:p>
    <w:p w14:paraId="71ED4955" w14:textId="6810E5CE" w:rsidR="000A58D9" w:rsidRDefault="00AE204A" w:rsidP="00AC6A3C">
      <w:pPr>
        <w:pStyle w:val="paragraph"/>
        <w:spacing w:before="120" w:beforeAutospacing="0" w:after="360" w:afterAutospacing="0"/>
        <w:ind w:left="1440" w:hanging="720"/>
        <w:textAlignment w:val="baseline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sz w:val="28"/>
            <w:szCs w:val="28"/>
          </w:rPr>
          <w:id w:val="-634489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D8B" w:rsidRPr="00F7209D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C52D8B" w:rsidRPr="00C45AAF">
        <w:rPr>
          <w:rFonts w:ascii="Arial" w:hAnsi="Arial" w:cs="Arial"/>
          <w:b/>
          <w:bCs/>
        </w:rPr>
        <w:t xml:space="preserve"> </w:t>
      </w:r>
      <w:r w:rsidR="00C52D8B">
        <w:rPr>
          <w:rFonts w:ascii="Arial" w:hAnsi="Arial" w:cs="Arial"/>
          <w:b/>
          <w:bCs/>
        </w:rPr>
        <w:tab/>
      </w:r>
      <w:r w:rsidR="00C52D8B" w:rsidRPr="00C52D8B">
        <w:rPr>
          <w:rStyle w:val="normaltextrun"/>
          <w:rFonts w:ascii="Arial" w:hAnsi="Arial" w:cs="Arial"/>
          <w:b/>
          <w:bCs/>
        </w:rPr>
        <w:t>I give permission for my parent/carer to be included in information sharing.</w:t>
      </w:r>
      <w:r w:rsidR="00C52D8B">
        <w:rPr>
          <w:rStyle w:val="normaltextrun"/>
          <w:rFonts w:ascii="Arial" w:hAnsi="Arial" w:cs="Arial"/>
          <w:b/>
          <w:bCs/>
        </w:rPr>
        <w:t xml:space="preserve"> </w:t>
      </w:r>
      <w:r w:rsidR="00C52D8B" w:rsidRPr="006E0BB6">
        <w:rPr>
          <w:rFonts w:ascii="Arial" w:hAnsi="Arial" w:cs="Arial"/>
          <w:bCs/>
          <w:i/>
          <w:iCs/>
          <w:noProof/>
          <w:color w:val="0070C0"/>
          <w:sz w:val="18"/>
          <w:szCs w:val="18"/>
        </w:rPr>
        <w:t>(young person 16-25 only)</w:t>
      </w:r>
    </w:p>
    <w:p w14:paraId="5F434A72" w14:textId="77777777" w:rsidR="000A58D9" w:rsidRDefault="000A58D9" w:rsidP="0090304C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b/>
          <w:bCs/>
        </w:rPr>
      </w:pPr>
    </w:p>
    <w:p w14:paraId="07C9A3E1" w14:textId="571DB632" w:rsidR="006C51F7" w:rsidRPr="00CF2A88" w:rsidRDefault="006C51F7" w:rsidP="00CF2A88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b/>
          <w:bCs/>
          <w:color w:val="808080" w:themeColor="background1" w:themeShade="80"/>
        </w:rPr>
      </w:pPr>
      <w:r w:rsidRPr="00ED73D3">
        <w:rPr>
          <w:rFonts w:ascii="Arial" w:hAnsi="Arial" w:cs="Arial"/>
          <w:b/>
          <w:noProof/>
          <w:color w:val="808080" w:themeColor="background1" w:themeShade="80"/>
        </w:rPr>
        <w:t>Please send the completed f</w:t>
      </w:r>
      <w:r w:rsidR="00CF2A88">
        <w:rPr>
          <w:rFonts w:ascii="Arial" w:hAnsi="Arial" w:cs="Arial"/>
          <w:b/>
          <w:noProof/>
          <w:color w:val="808080" w:themeColor="background1" w:themeShade="80"/>
        </w:rPr>
        <w:t>or</w:t>
      </w:r>
      <w:r w:rsidRPr="00ED73D3">
        <w:rPr>
          <w:rFonts w:ascii="Arial" w:hAnsi="Arial" w:cs="Arial"/>
          <w:b/>
          <w:noProof/>
          <w:color w:val="808080" w:themeColor="background1" w:themeShade="80"/>
        </w:rPr>
        <w:t>m to:</w:t>
      </w:r>
      <w:r w:rsidR="00CF2A88">
        <w:rPr>
          <w:rFonts w:ascii="Arial" w:hAnsi="Arial" w:cs="Arial"/>
          <w:b/>
          <w:noProof/>
          <w:color w:val="808080" w:themeColor="background1" w:themeShade="80"/>
        </w:rPr>
        <w:t xml:space="preserve"> </w:t>
      </w:r>
      <w:r w:rsidR="008127D0" w:rsidRPr="00ED73D3">
        <w:rPr>
          <w:rFonts w:ascii="Arial" w:hAnsi="Arial" w:cs="Arial"/>
          <w:b/>
          <w:noProof/>
          <w:color w:val="808080" w:themeColor="background1" w:themeShade="80"/>
        </w:rPr>
        <w:t xml:space="preserve">sendiass@camden.gov.uk </w:t>
      </w:r>
      <w:r w:rsidR="003E3140" w:rsidRPr="00ED73D3">
        <w:rPr>
          <w:rFonts w:ascii="Arial" w:hAnsi="Arial" w:cs="Arial"/>
          <w:b/>
          <w:noProof/>
          <w:color w:val="808080" w:themeColor="background1" w:themeShade="80"/>
        </w:rPr>
        <w:t>or</w:t>
      </w:r>
    </w:p>
    <w:p w14:paraId="67ED75B9" w14:textId="59DDEAE9" w:rsidR="006C51F7" w:rsidRPr="00ED73D3" w:rsidRDefault="000A7A31" w:rsidP="008E71BC">
      <w:pPr>
        <w:rPr>
          <w:rFonts w:ascii="Arial" w:hAnsi="Arial" w:cs="Arial"/>
          <w:b/>
          <w:color w:val="808080" w:themeColor="background1" w:themeShade="80"/>
          <w:sz w:val="24"/>
          <w:szCs w:val="24"/>
          <w:lang w:eastAsia="en-GB"/>
        </w:rPr>
      </w:pPr>
      <w:r w:rsidRPr="00ED73D3">
        <w:rPr>
          <w:rFonts w:ascii="Arial" w:hAnsi="Arial" w:cs="Arial"/>
          <w:b/>
          <w:color w:val="808080" w:themeColor="background1" w:themeShade="80"/>
          <w:sz w:val="24"/>
          <w:szCs w:val="24"/>
          <w:lang w:eastAsia="en-GB"/>
        </w:rPr>
        <w:t>SENDIASS, Kentish Town Community Centre, 17 Busby Place, NW5 2SP</w:t>
      </w:r>
    </w:p>
    <w:p w14:paraId="3AE4DA65" w14:textId="77777777" w:rsidR="000A7A31" w:rsidRPr="00ED73D3" w:rsidRDefault="000A7A31" w:rsidP="000A7A31">
      <w:pPr>
        <w:ind w:firstLine="720"/>
        <w:rPr>
          <w:rFonts w:ascii="Arial" w:hAnsi="Arial" w:cs="Arial"/>
          <w:b/>
          <w:color w:val="808080" w:themeColor="background1" w:themeShade="80"/>
          <w:sz w:val="24"/>
          <w:szCs w:val="24"/>
          <w:lang w:eastAsia="en-GB"/>
        </w:rPr>
      </w:pPr>
    </w:p>
    <w:p w14:paraId="364BD0A3" w14:textId="1429AF01" w:rsidR="00ED73D3" w:rsidRPr="00ED73D3" w:rsidRDefault="00ED73D3" w:rsidP="005911F2">
      <w:pPr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ED73D3">
        <w:rPr>
          <w:rFonts w:ascii="Arial" w:hAnsi="Arial" w:cs="Arial"/>
          <w:bCs/>
          <w:color w:val="808080" w:themeColor="background1" w:themeShade="80"/>
          <w:sz w:val="24"/>
          <w:szCs w:val="24"/>
        </w:rPr>
        <w:t>SENDIASS is currently working to a five-day response time</w:t>
      </w:r>
      <w:r>
        <w:rPr>
          <w:rFonts w:ascii="Arial" w:hAnsi="Arial" w:cs="Arial"/>
          <w:bCs/>
          <w:color w:val="808080" w:themeColor="background1" w:themeShade="80"/>
          <w:sz w:val="24"/>
          <w:szCs w:val="24"/>
        </w:rPr>
        <w:t>.</w:t>
      </w:r>
      <w:r w:rsidRPr="00ED73D3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 </w:t>
      </w:r>
    </w:p>
    <w:p w14:paraId="1569E1DE" w14:textId="5F1A4006" w:rsidR="005911F2" w:rsidRPr="00ED73D3" w:rsidRDefault="005911F2" w:rsidP="005911F2">
      <w:pPr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ED73D3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Once the Triage Referral Form is returned to </w:t>
      </w:r>
      <w:r w:rsidR="00A0652E" w:rsidRPr="00ED73D3">
        <w:rPr>
          <w:rFonts w:ascii="Arial" w:hAnsi="Arial" w:cs="Arial"/>
          <w:bCs/>
          <w:color w:val="808080" w:themeColor="background1" w:themeShade="80"/>
          <w:sz w:val="24"/>
          <w:szCs w:val="24"/>
        </w:rPr>
        <w:t>us</w:t>
      </w:r>
      <w:r w:rsidRPr="00ED73D3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, a decision will be made as to </w:t>
      </w:r>
      <w:r w:rsidR="00CF2A88">
        <w:rPr>
          <w:rFonts w:ascii="Arial" w:hAnsi="Arial" w:cs="Arial"/>
          <w:bCs/>
          <w:color w:val="808080" w:themeColor="background1" w:themeShade="80"/>
          <w:sz w:val="24"/>
          <w:szCs w:val="24"/>
        </w:rPr>
        <w:t>which</w:t>
      </w:r>
      <w:r w:rsidR="00892BC5" w:rsidRPr="00ED73D3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 intervention level</w:t>
      </w:r>
      <w:r w:rsidR="00E009F7" w:rsidRPr="00ED73D3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 will be offered to</w:t>
      </w:r>
      <w:r w:rsidR="00892BC5" w:rsidRPr="00ED73D3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 the parent/ carer e.g.</w:t>
      </w:r>
      <w:r w:rsidR="00C02ABB" w:rsidRPr="00ED73D3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 information</w:t>
      </w:r>
      <w:r w:rsidR="00D16FC2" w:rsidRPr="00ED73D3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/ </w:t>
      </w:r>
      <w:r w:rsidR="00C02ABB" w:rsidRPr="00ED73D3">
        <w:rPr>
          <w:rFonts w:ascii="Arial" w:hAnsi="Arial" w:cs="Arial"/>
          <w:bCs/>
          <w:color w:val="808080" w:themeColor="background1" w:themeShade="80"/>
          <w:sz w:val="24"/>
          <w:szCs w:val="24"/>
        </w:rPr>
        <w:t>advice/ support</w:t>
      </w:r>
      <w:r w:rsidR="00785C37" w:rsidRPr="00ED73D3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 (IAS)</w:t>
      </w:r>
      <w:r w:rsidR="00424C3F" w:rsidRPr="00ED73D3">
        <w:rPr>
          <w:rFonts w:ascii="Arial" w:hAnsi="Arial" w:cs="Arial"/>
          <w:bCs/>
          <w:color w:val="808080" w:themeColor="background1" w:themeShade="80"/>
          <w:sz w:val="24"/>
          <w:szCs w:val="24"/>
        </w:rPr>
        <w:t>.</w:t>
      </w:r>
      <w:r w:rsidR="00037A1A" w:rsidRPr="00ED73D3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 </w:t>
      </w:r>
    </w:p>
    <w:p w14:paraId="791E6BD5" w14:textId="7AEF031C" w:rsidR="001361BA" w:rsidRPr="00ED73D3" w:rsidRDefault="005911F2" w:rsidP="0036495D">
      <w:pPr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ED73D3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Young people (16-25 years) who </w:t>
      </w:r>
      <w:r w:rsidR="00424C3F" w:rsidRPr="00ED73D3">
        <w:rPr>
          <w:rFonts w:ascii="Arial" w:hAnsi="Arial" w:cs="Arial"/>
          <w:bCs/>
          <w:color w:val="808080" w:themeColor="background1" w:themeShade="80"/>
          <w:sz w:val="24"/>
          <w:szCs w:val="24"/>
        </w:rPr>
        <w:t>self-</w:t>
      </w:r>
      <w:r w:rsidRPr="00ED73D3">
        <w:rPr>
          <w:rFonts w:ascii="Arial" w:hAnsi="Arial" w:cs="Arial"/>
          <w:bCs/>
          <w:color w:val="808080" w:themeColor="background1" w:themeShade="80"/>
          <w:sz w:val="24"/>
          <w:szCs w:val="24"/>
        </w:rPr>
        <w:t>refer to our service</w:t>
      </w:r>
      <w:r w:rsidR="00AA3036" w:rsidRPr="00ED73D3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 and parents</w:t>
      </w:r>
      <w:r w:rsidR="00A628A6" w:rsidRPr="00ED73D3">
        <w:rPr>
          <w:rFonts w:ascii="Arial" w:hAnsi="Arial" w:cs="Arial"/>
          <w:bCs/>
          <w:color w:val="808080" w:themeColor="background1" w:themeShade="80"/>
          <w:sz w:val="24"/>
          <w:szCs w:val="24"/>
        </w:rPr>
        <w:t>/ carers with additional needs will automatically receive our support intervention level.</w:t>
      </w:r>
    </w:p>
    <w:p w14:paraId="22F2A3BF" w14:textId="7286C151" w:rsidR="00B76D1F" w:rsidRPr="00ED73D3" w:rsidRDefault="00EA5056" w:rsidP="0036495D">
      <w:pPr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Cs/>
          <w:color w:val="808080" w:themeColor="background1" w:themeShade="80"/>
          <w:sz w:val="24"/>
          <w:szCs w:val="24"/>
        </w:rPr>
        <w:t>F</w:t>
      </w:r>
      <w:r w:rsidR="00B76D1F" w:rsidRPr="00ED73D3">
        <w:rPr>
          <w:rFonts w:ascii="Arial" w:hAnsi="Arial" w:cs="Arial"/>
          <w:bCs/>
          <w:color w:val="808080" w:themeColor="background1" w:themeShade="80"/>
          <w:sz w:val="24"/>
          <w:szCs w:val="24"/>
        </w:rPr>
        <w:t>or more information about our intervention levels</w:t>
      </w:r>
      <w:r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, please visit our website </w:t>
      </w:r>
      <w:hyperlink r:id="rId10" w:history="1">
        <w:r w:rsidRPr="00AF02B1">
          <w:rPr>
            <w:rStyle w:val="Hyperlink"/>
            <w:rFonts w:ascii="Arial" w:hAnsi="Arial" w:cs="Arial"/>
            <w:bCs/>
            <w:sz w:val="24"/>
            <w:szCs w:val="24"/>
          </w:rPr>
          <w:t>www.sendiasscamden.co.uk</w:t>
        </w:r>
      </w:hyperlink>
      <w:r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 </w:t>
      </w:r>
    </w:p>
    <w:p w14:paraId="0E48D6DA" w14:textId="2E71825A" w:rsidR="00A0652E" w:rsidRDefault="00C36C37" w:rsidP="0036495D">
      <w:pPr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Cs/>
          <w:color w:val="808080" w:themeColor="background1" w:themeShade="80"/>
          <w:sz w:val="24"/>
          <w:szCs w:val="24"/>
        </w:rPr>
        <w:t>Please note: i</w:t>
      </w:r>
      <w:r w:rsidR="00166C7B" w:rsidRPr="00ED73D3">
        <w:rPr>
          <w:rFonts w:ascii="Arial" w:hAnsi="Arial" w:cs="Arial"/>
          <w:bCs/>
          <w:color w:val="808080" w:themeColor="background1" w:themeShade="80"/>
          <w:sz w:val="24"/>
          <w:szCs w:val="24"/>
        </w:rPr>
        <w:t>f</w:t>
      </w:r>
      <w:r w:rsidR="00A0652E" w:rsidRPr="00ED73D3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 </w:t>
      </w:r>
      <w:r w:rsidR="00166C7B" w:rsidRPr="00ED73D3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the </w:t>
      </w:r>
      <w:r w:rsidR="00A0652E" w:rsidRPr="00ED73D3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young person or parent/ carer is already receiving </w:t>
      </w:r>
      <w:r w:rsidR="00166C7B" w:rsidRPr="00ED73D3">
        <w:rPr>
          <w:rFonts w:ascii="Arial" w:hAnsi="Arial" w:cs="Arial"/>
          <w:bCs/>
          <w:color w:val="808080" w:themeColor="background1" w:themeShade="80"/>
          <w:sz w:val="24"/>
          <w:szCs w:val="24"/>
        </w:rPr>
        <w:t>advocacy</w:t>
      </w:r>
      <w:r w:rsidR="00CF2A88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 </w:t>
      </w:r>
      <w:r w:rsidR="00166C7B" w:rsidRPr="00ED73D3">
        <w:rPr>
          <w:rFonts w:ascii="Arial" w:hAnsi="Arial" w:cs="Arial"/>
          <w:bCs/>
          <w:color w:val="808080" w:themeColor="background1" w:themeShade="80"/>
          <w:sz w:val="24"/>
          <w:szCs w:val="24"/>
        </w:rPr>
        <w:t>for the same issues</w:t>
      </w:r>
      <w:r w:rsidR="00B92EAA" w:rsidRPr="00ED73D3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 </w:t>
      </w:r>
      <w:r w:rsidR="00166C7B" w:rsidRPr="00ED73D3">
        <w:rPr>
          <w:rFonts w:ascii="Arial" w:hAnsi="Arial" w:cs="Arial"/>
          <w:bCs/>
          <w:color w:val="808080" w:themeColor="background1" w:themeShade="80"/>
          <w:sz w:val="24"/>
          <w:szCs w:val="24"/>
        </w:rPr>
        <w:t>from another</w:t>
      </w:r>
      <w:r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 advo</w:t>
      </w:r>
      <w:r w:rsidR="000D207B">
        <w:rPr>
          <w:rFonts w:ascii="Arial" w:hAnsi="Arial" w:cs="Arial"/>
          <w:bCs/>
          <w:color w:val="808080" w:themeColor="background1" w:themeShade="80"/>
          <w:sz w:val="24"/>
          <w:szCs w:val="24"/>
        </w:rPr>
        <w:t>cacy</w:t>
      </w:r>
      <w:r w:rsidR="00166C7B" w:rsidRPr="00ED73D3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 service</w:t>
      </w:r>
      <w:r w:rsidR="00785C37" w:rsidRPr="00ED73D3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, we will be unable to </w:t>
      </w:r>
      <w:r w:rsidR="00244D9E">
        <w:rPr>
          <w:rFonts w:ascii="Arial" w:hAnsi="Arial" w:cs="Arial"/>
          <w:bCs/>
          <w:color w:val="808080" w:themeColor="background1" w:themeShade="80"/>
          <w:sz w:val="24"/>
          <w:szCs w:val="24"/>
        </w:rPr>
        <w:t>accept the referral</w:t>
      </w:r>
      <w:r w:rsidR="008552AD" w:rsidRPr="00ED73D3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 </w:t>
      </w:r>
      <w:r w:rsidR="00244D9E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due </w:t>
      </w:r>
      <w:r w:rsidR="008552AD" w:rsidRPr="00ED73D3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to duplication of </w:t>
      </w:r>
      <w:r w:rsidR="008417EE">
        <w:rPr>
          <w:rFonts w:ascii="Arial" w:hAnsi="Arial" w:cs="Arial"/>
          <w:bCs/>
          <w:color w:val="808080" w:themeColor="background1" w:themeShade="80"/>
          <w:sz w:val="24"/>
          <w:szCs w:val="24"/>
        </w:rPr>
        <w:t>information, advice and support</w:t>
      </w:r>
      <w:r w:rsidR="008552AD" w:rsidRPr="000A7A31">
        <w:rPr>
          <w:rFonts w:ascii="Arial" w:hAnsi="Arial" w:cs="Arial"/>
          <w:bCs/>
          <w:color w:val="808080" w:themeColor="background1" w:themeShade="80"/>
          <w:sz w:val="24"/>
          <w:szCs w:val="24"/>
        </w:rPr>
        <w:t>.</w:t>
      </w:r>
    </w:p>
    <w:p w14:paraId="5E77B4A0" w14:textId="3159430E" w:rsidR="00244D9E" w:rsidRPr="00244D9E" w:rsidRDefault="00244D9E" w:rsidP="00244D9E">
      <w:pPr>
        <w:rPr>
          <w:rFonts w:ascii="Arial" w:hAnsi="Arial" w:cs="Arial"/>
          <w:sz w:val="24"/>
          <w:szCs w:val="24"/>
          <w:lang w:eastAsia="en-GB"/>
        </w:rPr>
      </w:pPr>
    </w:p>
    <w:p w14:paraId="486E3D43" w14:textId="483110A0" w:rsidR="00244D9E" w:rsidRPr="00244D9E" w:rsidRDefault="00244D9E" w:rsidP="00244D9E">
      <w:pPr>
        <w:tabs>
          <w:tab w:val="left" w:pos="3340"/>
        </w:tabs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ab/>
      </w:r>
    </w:p>
    <w:sectPr w:rsidR="00244D9E" w:rsidRPr="00244D9E" w:rsidSect="00453F63">
      <w:headerReference w:type="default" r:id="rId11"/>
      <w:footerReference w:type="default" r:id="rId12"/>
      <w:headerReference w:type="first" r:id="rId13"/>
      <w:pgSz w:w="11906" w:h="16838"/>
      <w:pgMar w:top="709" w:right="849" w:bottom="426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CD69E" w14:textId="77777777" w:rsidR="00453F63" w:rsidRDefault="00453F63" w:rsidP="00760F8E">
      <w:pPr>
        <w:spacing w:after="0" w:line="240" w:lineRule="auto"/>
      </w:pPr>
      <w:r>
        <w:separator/>
      </w:r>
    </w:p>
  </w:endnote>
  <w:endnote w:type="continuationSeparator" w:id="0">
    <w:p w14:paraId="154D3267" w14:textId="77777777" w:rsidR="00453F63" w:rsidRDefault="00453F63" w:rsidP="00760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0916A" w14:textId="234764BB" w:rsidR="009D4227" w:rsidRPr="00CF2A88" w:rsidRDefault="00143543" w:rsidP="0059675D">
    <w:pPr>
      <w:jc w:val="center"/>
      <w:rPr>
        <w:rFonts w:eastAsia="Times New Roman" w:cstheme="minorHAnsi"/>
        <w:b/>
        <w:bCs/>
        <w:color w:val="000000"/>
        <w:sz w:val="16"/>
        <w:szCs w:val="16"/>
        <w:shd w:val="clear" w:color="auto" w:fill="FFFFFF"/>
        <w:lang w:eastAsia="en-GB"/>
      </w:rPr>
    </w:pPr>
    <w:r w:rsidRPr="00244D9E">
      <w:rPr>
        <w:rFonts w:cstheme="minorHAnsi"/>
        <w:b/>
        <w:bCs/>
        <w:sz w:val="18"/>
        <w:szCs w:val="18"/>
      </w:rPr>
      <w:t>SEND Information, Advice and Support Service</w:t>
    </w:r>
    <w:r w:rsidR="0059675D" w:rsidRPr="00244D9E">
      <w:rPr>
        <w:rFonts w:cstheme="minorHAnsi"/>
        <w:b/>
        <w:bCs/>
        <w:sz w:val="18"/>
        <w:szCs w:val="18"/>
      </w:rPr>
      <w:t xml:space="preserve">, </w:t>
    </w:r>
    <w:r w:rsidR="009D4227" w:rsidRPr="00244D9E">
      <w:rPr>
        <w:rFonts w:cstheme="minorHAnsi"/>
        <w:b/>
        <w:bCs/>
        <w:sz w:val="18"/>
        <w:szCs w:val="18"/>
      </w:rPr>
      <w:t xml:space="preserve">www.sendiasscamden.co.uk, </w:t>
    </w:r>
    <w:r w:rsidR="0059675D" w:rsidRPr="00244D9E">
      <w:rPr>
        <w:rFonts w:eastAsia="Times New Roman" w:cstheme="minorHAnsi"/>
        <w:b/>
        <w:bCs/>
        <w:color w:val="000000"/>
        <w:sz w:val="18"/>
        <w:szCs w:val="18"/>
        <w:shd w:val="clear" w:color="auto" w:fill="FFFFFF"/>
        <w:lang w:eastAsia="en-GB"/>
      </w:rPr>
      <w:t xml:space="preserve">SENDIASS@camden.gov.uk, </w:t>
    </w:r>
    <w:r w:rsidR="00CF2A88" w:rsidRPr="00CF2A88">
      <w:rPr>
        <w:b/>
        <w:bCs/>
        <w:color w:val="000000"/>
        <w:sz w:val="18"/>
        <w:szCs w:val="18"/>
        <w:lang w:eastAsia="en-GB"/>
      </w:rPr>
      <w:t>020 7974 6264</w:t>
    </w:r>
  </w:p>
  <w:p w14:paraId="4B017FF4" w14:textId="5DB9F69C" w:rsidR="008552AD" w:rsidRDefault="00855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49979" w14:textId="77777777" w:rsidR="00453F63" w:rsidRDefault="00453F63" w:rsidP="00760F8E">
      <w:pPr>
        <w:spacing w:after="0" w:line="240" w:lineRule="auto"/>
      </w:pPr>
      <w:r>
        <w:separator/>
      </w:r>
    </w:p>
  </w:footnote>
  <w:footnote w:type="continuationSeparator" w:id="0">
    <w:p w14:paraId="4EA9F85E" w14:textId="77777777" w:rsidR="00453F63" w:rsidRDefault="00453F63" w:rsidP="00760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70C4E" w14:textId="251738B2" w:rsidR="00B921A0" w:rsidRPr="00244D9E" w:rsidRDefault="0059675D" w:rsidP="00244D9E">
    <w:pPr>
      <w:pStyle w:val="Header"/>
      <w:rPr>
        <w:color w:val="808080" w:themeColor="background1" w:themeShade="80"/>
        <w:sz w:val="16"/>
        <w:szCs w:val="16"/>
      </w:rPr>
    </w:pPr>
    <w:r w:rsidRPr="00244D9E">
      <w:rPr>
        <w:color w:val="808080" w:themeColor="background1" w:themeShade="80"/>
        <w:sz w:val="16"/>
        <w:szCs w:val="16"/>
      </w:rPr>
      <w:t>Triage Referral Form</w:t>
    </w:r>
    <w:r w:rsidR="00244D9E" w:rsidRPr="00244D9E">
      <w:rPr>
        <w:color w:val="808080" w:themeColor="background1" w:themeShade="80"/>
        <w:sz w:val="16"/>
        <w:szCs w:val="16"/>
      </w:rPr>
      <w:t xml:space="preserve"> updated Aug 23</w:t>
    </w:r>
  </w:p>
  <w:p w14:paraId="234FAEA8" w14:textId="3717FC6D" w:rsidR="00164240" w:rsidRDefault="001642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48804" w14:textId="0C05FD08" w:rsidR="000F1BCE" w:rsidRDefault="00244D9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9F0BC8" wp14:editId="4896EA4B">
          <wp:simplePos x="0" y="0"/>
          <wp:positionH relativeFrom="margin">
            <wp:posOffset>5598160</wp:posOffset>
          </wp:positionH>
          <wp:positionV relativeFrom="paragraph">
            <wp:posOffset>-245975</wp:posOffset>
          </wp:positionV>
          <wp:extent cx="939771" cy="62865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771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15D">
      <w:rPr>
        <w:noProof/>
      </w:rPr>
      <w:drawing>
        <wp:anchor distT="0" distB="0" distL="114300" distR="114300" simplePos="0" relativeHeight="251660288" behindDoc="0" locked="0" layoutInCell="1" allowOverlap="1" wp14:anchorId="7AB2FEEA" wp14:editId="1E314D94">
          <wp:simplePos x="0" y="0"/>
          <wp:positionH relativeFrom="margin">
            <wp:posOffset>-141605</wp:posOffset>
          </wp:positionH>
          <wp:positionV relativeFrom="paragraph">
            <wp:posOffset>-208280</wp:posOffset>
          </wp:positionV>
          <wp:extent cx="2012950" cy="685800"/>
          <wp:effectExtent l="0" t="0" r="6350" b="0"/>
          <wp:wrapNone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D98"/>
    <w:rsid w:val="00001E02"/>
    <w:rsid w:val="0000283C"/>
    <w:rsid w:val="00004678"/>
    <w:rsid w:val="000222BC"/>
    <w:rsid w:val="0002267A"/>
    <w:rsid w:val="00022C50"/>
    <w:rsid w:val="00032171"/>
    <w:rsid w:val="000370C3"/>
    <w:rsid w:val="00037A1A"/>
    <w:rsid w:val="0004129C"/>
    <w:rsid w:val="0004348C"/>
    <w:rsid w:val="000434C0"/>
    <w:rsid w:val="00044767"/>
    <w:rsid w:val="00051CA5"/>
    <w:rsid w:val="00057586"/>
    <w:rsid w:val="00062379"/>
    <w:rsid w:val="00064D97"/>
    <w:rsid w:val="000672F6"/>
    <w:rsid w:val="00072A37"/>
    <w:rsid w:val="00084A47"/>
    <w:rsid w:val="00093D9F"/>
    <w:rsid w:val="000A58D9"/>
    <w:rsid w:val="000A7A31"/>
    <w:rsid w:val="000B2544"/>
    <w:rsid w:val="000C667F"/>
    <w:rsid w:val="000D06C0"/>
    <w:rsid w:val="000D207B"/>
    <w:rsid w:val="000D6446"/>
    <w:rsid w:val="000D6DB0"/>
    <w:rsid w:val="000D6F3E"/>
    <w:rsid w:val="000D7380"/>
    <w:rsid w:val="000E09CE"/>
    <w:rsid w:val="000E2648"/>
    <w:rsid w:val="000E3355"/>
    <w:rsid w:val="000E48DF"/>
    <w:rsid w:val="000F0068"/>
    <w:rsid w:val="000F0FF9"/>
    <w:rsid w:val="000F1BCE"/>
    <w:rsid w:val="00101645"/>
    <w:rsid w:val="00106F6D"/>
    <w:rsid w:val="00107B32"/>
    <w:rsid w:val="00112595"/>
    <w:rsid w:val="001159C2"/>
    <w:rsid w:val="00121111"/>
    <w:rsid w:val="00124672"/>
    <w:rsid w:val="00125443"/>
    <w:rsid w:val="0012616B"/>
    <w:rsid w:val="00126774"/>
    <w:rsid w:val="00130AB7"/>
    <w:rsid w:val="001361BA"/>
    <w:rsid w:val="00137B49"/>
    <w:rsid w:val="00143543"/>
    <w:rsid w:val="00152788"/>
    <w:rsid w:val="001535AF"/>
    <w:rsid w:val="00156C4E"/>
    <w:rsid w:val="00163AED"/>
    <w:rsid w:val="00164240"/>
    <w:rsid w:val="00165640"/>
    <w:rsid w:val="00166C7B"/>
    <w:rsid w:val="001725B0"/>
    <w:rsid w:val="00172F2A"/>
    <w:rsid w:val="00174462"/>
    <w:rsid w:val="001772F8"/>
    <w:rsid w:val="00190D83"/>
    <w:rsid w:val="00190FE8"/>
    <w:rsid w:val="00197E82"/>
    <w:rsid w:val="001A3D5D"/>
    <w:rsid w:val="001A7E52"/>
    <w:rsid w:val="001E03A2"/>
    <w:rsid w:val="001E4F09"/>
    <w:rsid w:val="001E76B9"/>
    <w:rsid w:val="001E7F32"/>
    <w:rsid w:val="001F219D"/>
    <w:rsid w:val="001F26F6"/>
    <w:rsid w:val="001F40EC"/>
    <w:rsid w:val="001F4F37"/>
    <w:rsid w:val="001F5748"/>
    <w:rsid w:val="00201931"/>
    <w:rsid w:val="002019CE"/>
    <w:rsid w:val="00205820"/>
    <w:rsid w:val="00206B66"/>
    <w:rsid w:val="002112B4"/>
    <w:rsid w:val="00220E98"/>
    <w:rsid w:val="002342C1"/>
    <w:rsid w:val="00236F93"/>
    <w:rsid w:val="00242C66"/>
    <w:rsid w:val="00242FC3"/>
    <w:rsid w:val="00244D9E"/>
    <w:rsid w:val="00245E12"/>
    <w:rsid w:val="00253FF5"/>
    <w:rsid w:val="00255B69"/>
    <w:rsid w:val="00257330"/>
    <w:rsid w:val="002650A6"/>
    <w:rsid w:val="00267ECB"/>
    <w:rsid w:val="00270273"/>
    <w:rsid w:val="002725A4"/>
    <w:rsid w:val="00272EDE"/>
    <w:rsid w:val="00276E27"/>
    <w:rsid w:val="00281353"/>
    <w:rsid w:val="00283357"/>
    <w:rsid w:val="00290B7B"/>
    <w:rsid w:val="00290D69"/>
    <w:rsid w:val="00292FA8"/>
    <w:rsid w:val="00293BAF"/>
    <w:rsid w:val="002A6062"/>
    <w:rsid w:val="002A6CFD"/>
    <w:rsid w:val="002C0086"/>
    <w:rsid w:val="002C1EEC"/>
    <w:rsid w:val="002D2247"/>
    <w:rsid w:val="002D3499"/>
    <w:rsid w:val="002D470F"/>
    <w:rsid w:val="002D7F0A"/>
    <w:rsid w:val="002E4DE6"/>
    <w:rsid w:val="002E5837"/>
    <w:rsid w:val="002E62CC"/>
    <w:rsid w:val="002F54B6"/>
    <w:rsid w:val="0030492C"/>
    <w:rsid w:val="00313751"/>
    <w:rsid w:val="00323F25"/>
    <w:rsid w:val="003251EF"/>
    <w:rsid w:val="003278FB"/>
    <w:rsid w:val="00344F17"/>
    <w:rsid w:val="003477DC"/>
    <w:rsid w:val="00350F73"/>
    <w:rsid w:val="00355812"/>
    <w:rsid w:val="0036197F"/>
    <w:rsid w:val="0036495D"/>
    <w:rsid w:val="00376AF6"/>
    <w:rsid w:val="003801A4"/>
    <w:rsid w:val="00381260"/>
    <w:rsid w:val="00383DED"/>
    <w:rsid w:val="00387CF9"/>
    <w:rsid w:val="00391364"/>
    <w:rsid w:val="00393D39"/>
    <w:rsid w:val="003945BF"/>
    <w:rsid w:val="0039542A"/>
    <w:rsid w:val="0039643E"/>
    <w:rsid w:val="003B42CA"/>
    <w:rsid w:val="003C31F1"/>
    <w:rsid w:val="003C4A4C"/>
    <w:rsid w:val="003D06D7"/>
    <w:rsid w:val="003D0A07"/>
    <w:rsid w:val="003D4595"/>
    <w:rsid w:val="003E3140"/>
    <w:rsid w:val="003E4BDC"/>
    <w:rsid w:val="003E50EB"/>
    <w:rsid w:val="003E7BC5"/>
    <w:rsid w:val="003F1EF0"/>
    <w:rsid w:val="003F5D15"/>
    <w:rsid w:val="00401240"/>
    <w:rsid w:val="004022E2"/>
    <w:rsid w:val="00403641"/>
    <w:rsid w:val="00407CBC"/>
    <w:rsid w:val="00417DD7"/>
    <w:rsid w:val="00424C3F"/>
    <w:rsid w:val="00425130"/>
    <w:rsid w:val="00426915"/>
    <w:rsid w:val="00445BB2"/>
    <w:rsid w:val="0044669D"/>
    <w:rsid w:val="00453F63"/>
    <w:rsid w:val="004550E2"/>
    <w:rsid w:val="00457AA1"/>
    <w:rsid w:val="00470FBD"/>
    <w:rsid w:val="004735DE"/>
    <w:rsid w:val="0047662E"/>
    <w:rsid w:val="00477D8B"/>
    <w:rsid w:val="00483FF7"/>
    <w:rsid w:val="0048519A"/>
    <w:rsid w:val="00485725"/>
    <w:rsid w:val="0049184B"/>
    <w:rsid w:val="0049781F"/>
    <w:rsid w:val="004A0450"/>
    <w:rsid w:val="004A0ECC"/>
    <w:rsid w:val="004A6754"/>
    <w:rsid w:val="004B4706"/>
    <w:rsid w:val="004C0BAC"/>
    <w:rsid w:val="004C15E9"/>
    <w:rsid w:val="004C33B7"/>
    <w:rsid w:val="004C3C01"/>
    <w:rsid w:val="004C4792"/>
    <w:rsid w:val="004C7797"/>
    <w:rsid w:val="004C7FAE"/>
    <w:rsid w:val="004D4F71"/>
    <w:rsid w:val="004D573E"/>
    <w:rsid w:val="004D73ED"/>
    <w:rsid w:val="004E00B2"/>
    <w:rsid w:val="004E151E"/>
    <w:rsid w:val="004E4D3D"/>
    <w:rsid w:val="004E6F1E"/>
    <w:rsid w:val="004F066D"/>
    <w:rsid w:val="004F109D"/>
    <w:rsid w:val="004F268D"/>
    <w:rsid w:val="004F6466"/>
    <w:rsid w:val="005017D6"/>
    <w:rsid w:val="00513C2F"/>
    <w:rsid w:val="00515D9E"/>
    <w:rsid w:val="005209E4"/>
    <w:rsid w:val="0052423C"/>
    <w:rsid w:val="0053022C"/>
    <w:rsid w:val="0053135E"/>
    <w:rsid w:val="005344DE"/>
    <w:rsid w:val="0054188C"/>
    <w:rsid w:val="00546761"/>
    <w:rsid w:val="00550AE8"/>
    <w:rsid w:val="005516E7"/>
    <w:rsid w:val="005523DE"/>
    <w:rsid w:val="005558C2"/>
    <w:rsid w:val="00565419"/>
    <w:rsid w:val="00573830"/>
    <w:rsid w:val="0058084B"/>
    <w:rsid w:val="005911F2"/>
    <w:rsid w:val="0059675D"/>
    <w:rsid w:val="005A5D28"/>
    <w:rsid w:val="005A6D57"/>
    <w:rsid w:val="005A744E"/>
    <w:rsid w:val="005C2C8A"/>
    <w:rsid w:val="005C362C"/>
    <w:rsid w:val="005C3644"/>
    <w:rsid w:val="005C5422"/>
    <w:rsid w:val="005C7A03"/>
    <w:rsid w:val="005D083E"/>
    <w:rsid w:val="005D1751"/>
    <w:rsid w:val="005D3B23"/>
    <w:rsid w:val="005D5398"/>
    <w:rsid w:val="005D54C2"/>
    <w:rsid w:val="005D72A5"/>
    <w:rsid w:val="005D7E58"/>
    <w:rsid w:val="005F72D7"/>
    <w:rsid w:val="006045EC"/>
    <w:rsid w:val="00620944"/>
    <w:rsid w:val="006271EA"/>
    <w:rsid w:val="00627560"/>
    <w:rsid w:val="00633551"/>
    <w:rsid w:val="00634DC6"/>
    <w:rsid w:val="0063503D"/>
    <w:rsid w:val="00635A8E"/>
    <w:rsid w:val="006366CC"/>
    <w:rsid w:val="00647500"/>
    <w:rsid w:val="006507CE"/>
    <w:rsid w:val="00651281"/>
    <w:rsid w:val="00655218"/>
    <w:rsid w:val="00661EA6"/>
    <w:rsid w:val="0066255D"/>
    <w:rsid w:val="0066479F"/>
    <w:rsid w:val="00666551"/>
    <w:rsid w:val="0067180B"/>
    <w:rsid w:val="00672874"/>
    <w:rsid w:val="00676EBA"/>
    <w:rsid w:val="00684EE3"/>
    <w:rsid w:val="0068537A"/>
    <w:rsid w:val="006972E7"/>
    <w:rsid w:val="006976E8"/>
    <w:rsid w:val="006A2382"/>
    <w:rsid w:val="006A780C"/>
    <w:rsid w:val="006B1DF4"/>
    <w:rsid w:val="006B2837"/>
    <w:rsid w:val="006B3C06"/>
    <w:rsid w:val="006C0248"/>
    <w:rsid w:val="006C2807"/>
    <w:rsid w:val="006C365F"/>
    <w:rsid w:val="006C51F7"/>
    <w:rsid w:val="006C5AB6"/>
    <w:rsid w:val="006C5F92"/>
    <w:rsid w:val="006C68B8"/>
    <w:rsid w:val="006D0C50"/>
    <w:rsid w:val="006D29B5"/>
    <w:rsid w:val="006D3C1E"/>
    <w:rsid w:val="006E04A4"/>
    <w:rsid w:val="006E0BB6"/>
    <w:rsid w:val="006E2D0A"/>
    <w:rsid w:val="006E7EDE"/>
    <w:rsid w:val="006F315D"/>
    <w:rsid w:val="006F766B"/>
    <w:rsid w:val="007046D3"/>
    <w:rsid w:val="007058B1"/>
    <w:rsid w:val="00705EC6"/>
    <w:rsid w:val="00710E02"/>
    <w:rsid w:val="00713E05"/>
    <w:rsid w:val="00715AAC"/>
    <w:rsid w:val="007167C0"/>
    <w:rsid w:val="00717257"/>
    <w:rsid w:val="0072195C"/>
    <w:rsid w:val="00730B96"/>
    <w:rsid w:val="00733300"/>
    <w:rsid w:val="00734ED8"/>
    <w:rsid w:val="00736796"/>
    <w:rsid w:val="007400B3"/>
    <w:rsid w:val="00745B40"/>
    <w:rsid w:val="00750BD8"/>
    <w:rsid w:val="00754216"/>
    <w:rsid w:val="00754919"/>
    <w:rsid w:val="0075638C"/>
    <w:rsid w:val="00760F8E"/>
    <w:rsid w:val="007657D7"/>
    <w:rsid w:val="007674E2"/>
    <w:rsid w:val="00771286"/>
    <w:rsid w:val="007776E5"/>
    <w:rsid w:val="007802C3"/>
    <w:rsid w:val="00781668"/>
    <w:rsid w:val="00785C37"/>
    <w:rsid w:val="00792D0B"/>
    <w:rsid w:val="007B7191"/>
    <w:rsid w:val="007C1C4D"/>
    <w:rsid w:val="007C2D27"/>
    <w:rsid w:val="007D02A0"/>
    <w:rsid w:val="007E04D5"/>
    <w:rsid w:val="007E0756"/>
    <w:rsid w:val="007E5FA8"/>
    <w:rsid w:val="007F00E3"/>
    <w:rsid w:val="007F4727"/>
    <w:rsid w:val="00802D1C"/>
    <w:rsid w:val="00807383"/>
    <w:rsid w:val="00807ADF"/>
    <w:rsid w:val="008127D0"/>
    <w:rsid w:val="00814FE9"/>
    <w:rsid w:val="00826363"/>
    <w:rsid w:val="00827C47"/>
    <w:rsid w:val="008336A1"/>
    <w:rsid w:val="00835FFF"/>
    <w:rsid w:val="0083777F"/>
    <w:rsid w:val="008417EE"/>
    <w:rsid w:val="00845F00"/>
    <w:rsid w:val="008466A0"/>
    <w:rsid w:val="0084679D"/>
    <w:rsid w:val="00846EE3"/>
    <w:rsid w:val="00855172"/>
    <w:rsid w:val="008552AD"/>
    <w:rsid w:val="00856CA9"/>
    <w:rsid w:val="00857480"/>
    <w:rsid w:val="008623E5"/>
    <w:rsid w:val="0086312F"/>
    <w:rsid w:val="008710BA"/>
    <w:rsid w:val="008779B7"/>
    <w:rsid w:val="0088061D"/>
    <w:rsid w:val="00884FE0"/>
    <w:rsid w:val="00885CC6"/>
    <w:rsid w:val="00892BC5"/>
    <w:rsid w:val="00895813"/>
    <w:rsid w:val="008A1307"/>
    <w:rsid w:val="008A208D"/>
    <w:rsid w:val="008B006C"/>
    <w:rsid w:val="008B5961"/>
    <w:rsid w:val="008B607D"/>
    <w:rsid w:val="008C0630"/>
    <w:rsid w:val="008C1121"/>
    <w:rsid w:val="008C20B2"/>
    <w:rsid w:val="008C24CE"/>
    <w:rsid w:val="008C2E75"/>
    <w:rsid w:val="008C3FC1"/>
    <w:rsid w:val="008D0B20"/>
    <w:rsid w:val="008D369D"/>
    <w:rsid w:val="008D690F"/>
    <w:rsid w:val="008D750B"/>
    <w:rsid w:val="008E24B1"/>
    <w:rsid w:val="008E45BF"/>
    <w:rsid w:val="008E52F5"/>
    <w:rsid w:val="008E71BC"/>
    <w:rsid w:val="008F3EDD"/>
    <w:rsid w:val="008F571F"/>
    <w:rsid w:val="0090247E"/>
    <w:rsid w:val="0090304C"/>
    <w:rsid w:val="00907A3B"/>
    <w:rsid w:val="00913048"/>
    <w:rsid w:val="00921DDC"/>
    <w:rsid w:val="009225CA"/>
    <w:rsid w:val="00923C79"/>
    <w:rsid w:val="009271EC"/>
    <w:rsid w:val="00930750"/>
    <w:rsid w:val="00932BEC"/>
    <w:rsid w:val="00932D36"/>
    <w:rsid w:val="0094320B"/>
    <w:rsid w:val="009457EB"/>
    <w:rsid w:val="00945C34"/>
    <w:rsid w:val="00946D05"/>
    <w:rsid w:val="009519D3"/>
    <w:rsid w:val="00956B38"/>
    <w:rsid w:val="009571FB"/>
    <w:rsid w:val="009577FD"/>
    <w:rsid w:val="00965373"/>
    <w:rsid w:val="009735E5"/>
    <w:rsid w:val="00976160"/>
    <w:rsid w:val="00990CF7"/>
    <w:rsid w:val="009A079A"/>
    <w:rsid w:val="009A70C0"/>
    <w:rsid w:val="009B64D9"/>
    <w:rsid w:val="009C3E11"/>
    <w:rsid w:val="009C50C1"/>
    <w:rsid w:val="009C7D90"/>
    <w:rsid w:val="009D4227"/>
    <w:rsid w:val="009D7ACD"/>
    <w:rsid w:val="009E15BD"/>
    <w:rsid w:val="009E4943"/>
    <w:rsid w:val="009E6D18"/>
    <w:rsid w:val="009E6D4B"/>
    <w:rsid w:val="009F1F35"/>
    <w:rsid w:val="009F2354"/>
    <w:rsid w:val="00A00DC7"/>
    <w:rsid w:val="00A00DF6"/>
    <w:rsid w:val="00A02B37"/>
    <w:rsid w:val="00A0423D"/>
    <w:rsid w:val="00A0652E"/>
    <w:rsid w:val="00A123E3"/>
    <w:rsid w:val="00A16C23"/>
    <w:rsid w:val="00A2265E"/>
    <w:rsid w:val="00A327BC"/>
    <w:rsid w:val="00A34C5D"/>
    <w:rsid w:val="00A35080"/>
    <w:rsid w:val="00A41A45"/>
    <w:rsid w:val="00A42168"/>
    <w:rsid w:val="00A43AEC"/>
    <w:rsid w:val="00A44E05"/>
    <w:rsid w:val="00A52DC3"/>
    <w:rsid w:val="00A571CB"/>
    <w:rsid w:val="00A61589"/>
    <w:rsid w:val="00A628A6"/>
    <w:rsid w:val="00A6634A"/>
    <w:rsid w:val="00A677F2"/>
    <w:rsid w:val="00A70E20"/>
    <w:rsid w:val="00A71679"/>
    <w:rsid w:val="00A80F56"/>
    <w:rsid w:val="00A81790"/>
    <w:rsid w:val="00A94EF4"/>
    <w:rsid w:val="00AA3036"/>
    <w:rsid w:val="00AA4C5D"/>
    <w:rsid w:val="00AA51CC"/>
    <w:rsid w:val="00AA5200"/>
    <w:rsid w:val="00AA6B9F"/>
    <w:rsid w:val="00AA751A"/>
    <w:rsid w:val="00AA7CA8"/>
    <w:rsid w:val="00AB1EDF"/>
    <w:rsid w:val="00AB4E1C"/>
    <w:rsid w:val="00AB7970"/>
    <w:rsid w:val="00AC17F2"/>
    <w:rsid w:val="00AC3ACB"/>
    <w:rsid w:val="00AC45E5"/>
    <w:rsid w:val="00AC6A3C"/>
    <w:rsid w:val="00AD3F36"/>
    <w:rsid w:val="00AE204A"/>
    <w:rsid w:val="00AF0A15"/>
    <w:rsid w:val="00AF11AB"/>
    <w:rsid w:val="00AF1CCA"/>
    <w:rsid w:val="00AF4B33"/>
    <w:rsid w:val="00B10483"/>
    <w:rsid w:val="00B36415"/>
    <w:rsid w:val="00B4183A"/>
    <w:rsid w:val="00B46FCB"/>
    <w:rsid w:val="00B47E0C"/>
    <w:rsid w:val="00B51FF1"/>
    <w:rsid w:val="00B57029"/>
    <w:rsid w:val="00B60CBA"/>
    <w:rsid w:val="00B635BF"/>
    <w:rsid w:val="00B63D63"/>
    <w:rsid w:val="00B640C5"/>
    <w:rsid w:val="00B66F15"/>
    <w:rsid w:val="00B76D1F"/>
    <w:rsid w:val="00B775DB"/>
    <w:rsid w:val="00B821AC"/>
    <w:rsid w:val="00B921A0"/>
    <w:rsid w:val="00B92EAA"/>
    <w:rsid w:val="00B95EE1"/>
    <w:rsid w:val="00B978E8"/>
    <w:rsid w:val="00BA1B62"/>
    <w:rsid w:val="00BA3DAC"/>
    <w:rsid w:val="00BB00F3"/>
    <w:rsid w:val="00BB1E0C"/>
    <w:rsid w:val="00BB4D65"/>
    <w:rsid w:val="00BB76B5"/>
    <w:rsid w:val="00BC090D"/>
    <w:rsid w:val="00BC2E52"/>
    <w:rsid w:val="00BC620C"/>
    <w:rsid w:val="00BD3A34"/>
    <w:rsid w:val="00BD5303"/>
    <w:rsid w:val="00BD6146"/>
    <w:rsid w:val="00BD615E"/>
    <w:rsid w:val="00BE15D1"/>
    <w:rsid w:val="00BE1C61"/>
    <w:rsid w:val="00BE5E89"/>
    <w:rsid w:val="00BE5EC3"/>
    <w:rsid w:val="00BE6E30"/>
    <w:rsid w:val="00BF010F"/>
    <w:rsid w:val="00BF14E4"/>
    <w:rsid w:val="00BF1586"/>
    <w:rsid w:val="00BF44C9"/>
    <w:rsid w:val="00BF6692"/>
    <w:rsid w:val="00BF7649"/>
    <w:rsid w:val="00C02ABB"/>
    <w:rsid w:val="00C040D8"/>
    <w:rsid w:val="00C04DA7"/>
    <w:rsid w:val="00C170C1"/>
    <w:rsid w:val="00C17BCD"/>
    <w:rsid w:val="00C24450"/>
    <w:rsid w:val="00C247C8"/>
    <w:rsid w:val="00C31F06"/>
    <w:rsid w:val="00C34C78"/>
    <w:rsid w:val="00C3693F"/>
    <w:rsid w:val="00C36C37"/>
    <w:rsid w:val="00C4197B"/>
    <w:rsid w:val="00C44460"/>
    <w:rsid w:val="00C45AAF"/>
    <w:rsid w:val="00C45B14"/>
    <w:rsid w:val="00C52D8B"/>
    <w:rsid w:val="00C649E1"/>
    <w:rsid w:val="00C654DA"/>
    <w:rsid w:val="00C72501"/>
    <w:rsid w:val="00C74F1F"/>
    <w:rsid w:val="00C77972"/>
    <w:rsid w:val="00C926C0"/>
    <w:rsid w:val="00C97CAD"/>
    <w:rsid w:val="00CA033B"/>
    <w:rsid w:val="00CA12F9"/>
    <w:rsid w:val="00CA3DEC"/>
    <w:rsid w:val="00CB4ED8"/>
    <w:rsid w:val="00CD0541"/>
    <w:rsid w:val="00CF014D"/>
    <w:rsid w:val="00CF2A88"/>
    <w:rsid w:val="00CF478F"/>
    <w:rsid w:val="00CF7626"/>
    <w:rsid w:val="00D003B6"/>
    <w:rsid w:val="00D12A38"/>
    <w:rsid w:val="00D132FE"/>
    <w:rsid w:val="00D16FC2"/>
    <w:rsid w:val="00D20742"/>
    <w:rsid w:val="00D26303"/>
    <w:rsid w:val="00D32353"/>
    <w:rsid w:val="00D32C4A"/>
    <w:rsid w:val="00D43EBD"/>
    <w:rsid w:val="00D46867"/>
    <w:rsid w:val="00D655C8"/>
    <w:rsid w:val="00D751A8"/>
    <w:rsid w:val="00D9623A"/>
    <w:rsid w:val="00DA4456"/>
    <w:rsid w:val="00DB3F13"/>
    <w:rsid w:val="00DB49B0"/>
    <w:rsid w:val="00DB6BB9"/>
    <w:rsid w:val="00DB7AA2"/>
    <w:rsid w:val="00DC2F6D"/>
    <w:rsid w:val="00DC3C8B"/>
    <w:rsid w:val="00DC473D"/>
    <w:rsid w:val="00DC4CEF"/>
    <w:rsid w:val="00DD0B9D"/>
    <w:rsid w:val="00DD5224"/>
    <w:rsid w:val="00DD52CE"/>
    <w:rsid w:val="00DE4324"/>
    <w:rsid w:val="00DF3408"/>
    <w:rsid w:val="00E009F7"/>
    <w:rsid w:val="00E06203"/>
    <w:rsid w:val="00E16E55"/>
    <w:rsid w:val="00E1759C"/>
    <w:rsid w:val="00E23C67"/>
    <w:rsid w:val="00E26DD8"/>
    <w:rsid w:val="00E2784C"/>
    <w:rsid w:val="00E36D3D"/>
    <w:rsid w:val="00E42B06"/>
    <w:rsid w:val="00E66278"/>
    <w:rsid w:val="00E678A2"/>
    <w:rsid w:val="00E75337"/>
    <w:rsid w:val="00E777A8"/>
    <w:rsid w:val="00E85BF1"/>
    <w:rsid w:val="00E866AF"/>
    <w:rsid w:val="00EA5056"/>
    <w:rsid w:val="00EA6A88"/>
    <w:rsid w:val="00EA782A"/>
    <w:rsid w:val="00EB05A9"/>
    <w:rsid w:val="00EB0E6A"/>
    <w:rsid w:val="00EB1FEB"/>
    <w:rsid w:val="00EB7502"/>
    <w:rsid w:val="00EB7AC2"/>
    <w:rsid w:val="00EC122D"/>
    <w:rsid w:val="00EC24D9"/>
    <w:rsid w:val="00EC4B60"/>
    <w:rsid w:val="00EC77DC"/>
    <w:rsid w:val="00ED358C"/>
    <w:rsid w:val="00ED5254"/>
    <w:rsid w:val="00ED5573"/>
    <w:rsid w:val="00ED571B"/>
    <w:rsid w:val="00ED73D3"/>
    <w:rsid w:val="00EE1D98"/>
    <w:rsid w:val="00EE1D99"/>
    <w:rsid w:val="00EE25CA"/>
    <w:rsid w:val="00EE2FDA"/>
    <w:rsid w:val="00EE7E85"/>
    <w:rsid w:val="00EF0403"/>
    <w:rsid w:val="00EF5187"/>
    <w:rsid w:val="00F02B3B"/>
    <w:rsid w:val="00F04351"/>
    <w:rsid w:val="00F05CBC"/>
    <w:rsid w:val="00F109D8"/>
    <w:rsid w:val="00F11F3B"/>
    <w:rsid w:val="00F14604"/>
    <w:rsid w:val="00F24F85"/>
    <w:rsid w:val="00F26753"/>
    <w:rsid w:val="00F27EB3"/>
    <w:rsid w:val="00F30825"/>
    <w:rsid w:val="00F30A70"/>
    <w:rsid w:val="00F34413"/>
    <w:rsid w:val="00F352A7"/>
    <w:rsid w:val="00F427C3"/>
    <w:rsid w:val="00F4316E"/>
    <w:rsid w:val="00F529D1"/>
    <w:rsid w:val="00F52C97"/>
    <w:rsid w:val="00F568FE"/>
    <w:rsid w:val="00F575CA"/>
    <w:rsid w:val="00F63588"/>
    <w:rsid w:val="00F7209D"/>
    <w:rsid w:val="00F83AF7"/>
    <w:rsid w:val="00F854A6"/>
    <w:rsid w:val="00F86781"/>
    <w:rsid w:val="00F87203"/>
    <w:rsid w:val="00F942EC"/>
    <w:rsid w:val="00F97641"/>
    <w:rsid w:val="00FA2390"/>
    <w:rsid w:val="00FA328A"/>
    <w:rsid w:val="00FA3924"/>
    <w:rsid w:val="00FA3FFF"/>
    <w:rsid w:val="00FA731F"/>
    <w:rsid w:val="00FB3295"/>
    <w:rsid w:val="00FB4887"/>
    <w:rsid w:val="00FB4FED"/>
    <w:rsid w:val="00FB5B58"/>
    <w:rsid w:val="00FB72FE"/>
    <w:rsid w:val="00FC1F1D"/>
    <w:rsid w:val="00FD5889"/>
    <w:rsid w:val="00FD64DD"/>
    <w:rsid w:val="00FE093D"/>
    <w:rsid w:val="00FE18C0"/>
    <w:rsid w:val="00FE3DDB"/>
    <w:rsid w:val="00FE7062"/>
    <w:rsid w:val="00FE739B"/>
    <w:rsid w:val="00FF6C30"/>
    <w:rsid w:val="7827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61782"/>
  <w15:docId w15:val="{AE0FEAF5-9050-4FCC-860E-2B269754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5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0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F8E"/>
  </w:style>
  <w:style w:type="paragraph" w:styleId="Footer">
    <w:name w:val="footer"/>
    <w:basedOn w:val="Normal"/>
    <w:link w:val="FooterChar"/>
    <w:uiPriority w:val="99"/>
    <w:unhideWhenUsed/>
    <w:rsid w:val="00760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F8E"/>
  </w:style>
  <w:style w:type="character" w:styleId="PlaceholderText">
    <w:name w:val="Placeholder Text"/>
    <w:basedOn w:val="DefaultParagraphFont"/>
    <w:uiPriority w:val="99"/>
    <w:semiHidden/>
    <w:rsid w:val="007C1C4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66F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F1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D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D0B20"/>
  </w:style>
  <w:style w:type="character" w:customStyle="1" w:styleId="eop">
    <w:name w:val="eop"/>
    <w:basedOn w:val="DefaultParagraphFont"/>
    <w:rsid w:val="008D0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sendiasscamden.co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dr058\OneDrive%20-%20London%20Borough%20of%20Camden\Desktop\Template%20SENDIASS%20forms\Telephone%20Triage%20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B09503DAD9440029BBF877939B50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5EB03-BB1C-4E42-8AEA-80A23E440F08}"/>
      </w:docPartPr>
      <w:docPartBody>
        <w:p w:rsidR="00BF330A" w:rsidRDefault="00F11F3B" w:rsidP="00F11F3B">
          <w:pPr>
            <w:pStyle w:val="BB09503DAD9440029BBF877939B504D92"/>
          </w:pPr>
          <w:r w:rsidRPr="005B5EF2">
            <w:rPr>
              <w:rStyle w:val="PlaceholderText"/>
            </w:rPr>
            <w:t>Choose an item.</w:t>
          </w:r>
        </w:p>
      </w:docPartBody>
    </w:docPart>
    <w:docPart>
      <w:docPartPr>
        <w:name w:val="E0190A54E26948ADAC479A7D226F3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C2012-CDC6-4936-BAD7-A7FF8648D27D}"/>
      </w:docPartPr>
      <w:docPartBody>
        <w:p w:rsidR="00ED244B" w:rsidRDefault="0044669D" w:rsidP="0044669D">
          <w:pPr>
            <w:pStyle w:val="E0190A54E26948ADAC479A7D226F3DAE"/>
          </w:pPr>
          <w:r w:rsidRPr="005B5EF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30A"/>
    <w:rsid w:val="00007AC7"/>
    <w:rsid w:val="00030A9E"/>
    <w:rsid w:val="00052A1C"/>
    <w:rsid w:val="00072C47"/>
    <w:rsid w:val="0016273D"/>
    <w:rsid w:val="001F622E"/>
    <w:rsid w:val="0044669D"/>
    <w:rsid w:val="004C7FAE"/>
    <w:rsid w:val="004E2541"/>
    <w:rsid w:val="0058118F"/>
    <w:rsid w:val="005B60BD"/>
    <w:rsid w:val="005E06CC"/>
    <w:rsid w:val="00777751"/>
    <w:rsid w:val="008B239E"/>
    <w:rsid w:val="009850A2"/>
    <w:rsid w:val="009D77FA"/>
    <w:rsid w:val="009E2882"/>
    <w:rsid w:val="009F08BD"/>
    <w:rsid w:val="00A04EC1"/>
    <w:rsid w:val="00A202CF"/>
    <w:rsid w:val="00B4139D"/>
    <w:rsid w:val="00B648C6"/>
    <w:rsid w:val="00BB3365"/>
    <w:rsid w:val="00BF330A"/>
    <w:rsid w:val="00D73322"/>
    <w:rsid w:val="00E8607D"/>
    <w:rsid w:val="00ED244B"/>
    <w:rsid w:val="00F11F3B"/>
    <w:rsid w:val="00F31737"/>
    <w:rsid w:val="00F5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669D"/>
    <w:rPr>
      <w:color w:val="808080"/>
    </w:rPr>
  </w:style>
  <w:style w:type="paragraph" w:customStyle="1" w:styleId="BB09503DAD9440029BBF877939B504D92">
    <w:name w:val="BB09503DAD9440029BBF877939B504D92"/>
    <w:rsid w:val="00F11F3B"/>
    <w:pPr>
      <w:spacing w:after="200" w:line="276" w:lineRule="auto"/>
    </w:pPr>
    <w:rPr>
      <w:rFonts w:eastAsiaTheme="minorHAnsi"/>
      <w:lang w:eastAsia="en-US"/>
    </w:rPr>
  </w:style>
  <w:style w:type="paragraph" w:customStyle="1" w:styleId="E0190A54E26948ADAC479A7D226F3DAE">
    <w:name w:val="E0190A54E26948ADAC479A7D226F3DAE"/>
    <w:rsid w:val="004466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f1a360-c40b-4b4b-a6c2-e5b9438e7ef0">
      <Terms xmlns="http://schemas.microsoft.com/office/infopath/2007/PartnerControls"/>
    </lcf76f155ced4ddcb4097134ff3c332f>
    <TaxCatchAll xmlns="9ff2a3f2-4e82-4aad-84f1-897aaad09f1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DF00030895B4A837C04E6C7E778C0" ma:contentTypeVersion="17" ma:contentTypeDescription="Create a new document." ma:contentTypeScope="" ma:versionID="a9a14fc3c53a66481d8267d1b4c517f9">
  <xsd:schema xmlns:xsd="http://www.w3.org/2001/XMLSchema" xmlns:xs="http://www.w3.org/2001/XMLSchema" xmlns:p="http://schemas.microsoft.com/office/2006/metadata/properties" xmlns:ns2="7af1a360-c40b-4b4b-a6c2-e5b9438e7ef0" xmlns:ns3="9ff2a3f2-4e82-4aad-84f1-897aaad09f15" targetNamespace="http://schemas.microsoft.com/office/2006/metadata/properties" ma:root="true" ma:fieldsID="baa64f59b31c634c45a546471836b054" ns2:_="" ns3:_="">
    <xsd:import namespace="7af1a360-c40b-4b4b-a6c2-e5b9438e7ef0"/>
    <xsd:import namespace="9ff2a3f2-4e82-4aad-84f1-897aaad09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1a360-c40b-4b4b-a6c2-e5b9438e7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d7be31d-7c30-4568-a9ce-af1670ac32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2a3f2-4e82-4aad-84f1-897aaad09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9b05a1f-a180-451e-a426-18a475cab455}" ma:internalName="TaxCatchAll" ma:showField="CatchAllData" ma:web="9ff2a3f2-4e82-4aad-84f1-897aaad09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347948-2BC8-4A65-9587-83FD2B6337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D5F82A-C001-4686-953B-69F6464124AB}">
  <ds:schemaRefs>
    <ds:schemaRef ds:uri="http://schemas.microsoft.com/office/2006/metadata/properties"/>
    <ds:schemaRef ds:uri="http://schemas.microsoft.com/office/infopath/2007/PartnerControls"/>
    <ds:schemaRef ds:uri="7af1a360-c40b-4b4b-a6c2-e5b9438e7ef0"/>
    <ds:schemaRef ds:uri="9ff2a3f2-4e82-4aad-84f1-897aaad09f15"/>
  </ds:schemaRefs>
</ds:datastoreItem>
</file>

<file path=customXml/itemProps3.xml><?xml version="1.0" encoding="utf-8"?>
<ds:datastoreItem xmlns:ds="http://schemas.openxmlformats.org/officeDocument/2006/customXml" ds:itemID="{269E620A-8E08-41FD-B610-B8446FD003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C18F24-522D-4A28-B094-32A7DF9A2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1a360-c40b-4b4b-a6c2-e5b9438e7ef0"/>
    <ds:schemaRef ds:uri="9ff2a3f2-4e82-4aad-84f1-897aaad09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Telephone Triage Form template</Template>
  <TotalTime>3</TotalTime>
  <Pages>4</Pages>
  <Words>551</Words>
  <Characters>3146</Characters>
  <Application>Microsoft Office Word</Application>
  <DocSecurity>0</DocSecurity>
  <Lines>26</Lines>
  <Paragraphs>7</Paragraphs>
  <ScaleCrop>false</ScaleCrop>
  <Company>London Borough of Camden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Rosen, David</dc:creator>
  <cp:lastModifiedBy>Julie Bidgway</cp:lastModifiedBy>
  <cp:revision>4</cp:revision>
  <dcterms:created xsi:type="dcterms:W3CDTF">2024-03-25T14:54:00Z</dcterms:created>
  <dcterms:modified xsi:type="dcterms:W3CDTF">2024-10-15T15:38:00Z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0x010100A52DF00030895B4A837C04E6C7E778C0</vt:lpwstr>
  </property>
  <property fmtid="{D5CDD505-2E9C-101B-9397-08002B2CF9AE}" pid="3" name="MediaServiceImageTags">
    <vt:lpwstr/>
  </property>
</Properties>
</file>